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2"/>
        <w:tblW w:w="5000" w:type="pct"/>
        <w:tblLook w:val="01E0" w:firstRow="1" w:lastRow="1" w:firstColumn="1" w:lastColumn="1" w:noHBand="0" w:noVBand="0"/>
      </w:tblPr>
      <w:tblGrid>
        <w:gridCol w:w="2968"/>
        <w:gridCol w:w="2418"/>
        <w:gridCol w:w="2078"/>
        <w:gridCol w:w="2730"/>
      </w:tblGrid>
      <w:tr w:rsidR="007B574E" w:rsidRPr="007B574E" w14:paraId="0E969B7C" w14:textId="77777777" w:rsidTr="00AC1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38E399F8" w14:textId="77777777" w:rsidR="005F0C2D" w:rsidRPr="00843227" w:rsidRDefault="005F0C2D" w:rsidP="00F22087">
            <w:pPr>
              <w:spacing w:before="60" w:after="60"/>
              <w:jc w:val="center"/>
              <w:rPr>
                <w:b w:val="0"/>
                <w:sz w:val="28"/>
                <w:szCs w:val="28"/>
              </w:rPr>
            </w:pPr>
            <w:r w:rsidRPr="00843227">
              <w:rPr>
                <w:sz w:val="28"/>
                <w:szCs w:val="28"/>
              </w:rPr>
              <w:t>PART A: Trial details (completed by trial office)</w:t>
            </w:r>
          </w:p>
        </w:tc>
      </w:tr>
      <w:tr w:rsidR="005F0C2D" w:rsidRPr="00120CC6" w14:paraId="77B89729" w14:textId="77777777" w:rsidTr="00AC17F7">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4"/>
          </w:tcPr>
          <w:p w14:paraId="63A623CF" w14:textId="119C6ECF" w:rsidR="007B574E" w:rsidRPr="00411FB4" w:rsidRDefault="00DD0F50" w:rsidP="005F0BBD">
            <w:pPr>
              <w:tabs>
                <w:tab w:val="left" w:pos="6168"/>
              </w:tabs>
              <w:rPr>
                <w:b w:val="0"/>
                <w:color w:val="BFBFBF"/>
                <w:sz w:val="24"/>
                <w:szCs w:val="24"/>
              </w:rPr>
            </w:pPr>
            <w:r>
              <w:rPr>
                <w:sz w:val="24"/>
                <w:szCs w:val="24"/>
              </w:rPr>
              <w:t>Trial t</w:t>
            </w:r>
            <w:r w:rsidR="00411FB4" w:rsidRPr="00411FB4">
              <w:rPr>
                <w:sz w:val="24"/>
                <w:szCs w:val="24"/>
              </w:rPr>
              <w:t>itle:</w:t>
            </w:r>
            <w:r w:rsidR="00EB40BA">
              <w:rPr>
                <w:sz w:val="24"/>
                <w:szCs w:val="24"/>
              </w:rPr>
              <w:t xml:space="preserve"> </w:t>
            </w:r>
            <w:r w:rsidR="00B17B48" w:rsidRPr="00B17B48">
              <w:rPr>
                <w:sz w:val="24"/>
                <w:szCs w:val="24"/>
              </w:rPr>
              <w:t>PROSPECTIVE OBSERVATIONAL STUDY TO EVALUATE THE USE OF COMPUTER AIDED VACCUM THROMBECTOMY WITHIN THE CONTEXT OF INTERMEDIATE AND HIGH-RISK PE</w:t>
            </w:r>
          </w:p>
        </w:tc>
      </w:tr>
      <w:tr w:rsidR="0070226F" w:rsidRPr="00120CC6" w14:paraId="75CAD9F3"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456" w:type="pct"/>
          </w:tcPr>
          <w:p w14:paraId="7F8BED5C" w14:textId="77777777" w:rsidR="0038194C" w:rsidRPr="00621C1D" w:rsidRDefault="00DD6C44" w:rsidP="00DD6C44">
            <w:pPr>
              <w:rPr>
                <w:b w:val="0"/>
              </w:rPr>
            </w:pPr>
            <w:r w:rsidRPr="00621C1D">
              <w:t>Date t</w:t>
            </w:r>
            <w:r w:rsidR="0038194C" w:rsidRPr="00621C1D">
              <w:t>rial open to recruitment</w:t>
            </w:r>
          </w:p>
        </w:tc>
        <w:tc>
          <w:tcPr>
            <w:tcW w:w="1186" w:type="pct"/>
          </w:tcPr>
          <w:p w14:paraId="361DF129" w14:textId="6FE4F275" w:rsidR="0038194C" w:rsidRPr="00621C1D" w:rsidRDefault="00753284" w:rsidP="00753284">
            <w:pPr>
              <w:cnfStyle w:val="000000000000" w:firstRow="0" w:lastRow="0" w:firstColumn="0" w:lastColumn="0" w:oddVBand="0" w:evenVBand="0" w:oddHBand="0" w:evenHBand="0" w:firstRowFirstColumn="0" w:firstRowLastColumn="0" w:lastRowFirstColumn="0" w:lastRowLastColumn="0"/>
              <w:rPr>
                <w:color w:val="BFBFBF"/>
              </w:rPr>
            </w:pPr>
            <w:r>
              <w:t>TBC</w:t>
            </w:r>
          </w:p>
        </w:tc>
        <w:tc>
          <w:tcPr>
            <w:tcW w:w="1019" w:type="pct"/>
          </w:tcPr>
          <w:p w14:paraId="35B98CC9" w14:textId="77777777" w:rsidR="0038194C" w:rsidRPr="00621C1D" w:rsidRDefault="004D4FF7" w:rsidP="00741E20">
            <w:pPr>
              <w:jc w:val="right"/>
              <w:cnfStyle w:val="000000000000" w:firstRow="0" w:lastRow="0" w:firstColumn="0" w:lastColumn="0" w:oddVBand="0" w:evenVBand="0" w:oddHBand="0" w:evenHBand="0" w:firstRowFirstColumn="0" w:firstRowLastColumn="0" w:lastRowFirstColumn="0" w:lastRowLastColumn="0"/>
              <w:rPr>
                <w:b/>
              </w:rPr>
            </w:pPr>
            <w:r w:rsidRPr="00621C1D">
              <w:rPr>
                <w:b/>
              </w:rPr>
              <w:t>Recruitment d</w:t>
            </w:r>
            <w:r w:rsidR="0038194C" w:rsidRPr="00621C1D">
              <w:rPr>
                <w:b/>
              </w:rPr>
              <w:t>uration</w:t>
            </w:r>
          </w:p>
        </w:tc>
        <w:tc>
          <w:tcPr>
            <w:cnfStyle w:val="000100000000" w:firstRow="0" w:lastRow="0" w:firstColumn="0" w:lastColumn="1" w:oddVBand="0" w:evenVBand="0" w:oddHBand="0" w:evenHBand="0" w:firstRowFirstColumn="0" w:firstRowLastColumn="0" w:lastRowFirstColumn="0" w:lastRowLastColumn="0"/>
            <w:tcW w:w="1339" w:type="pct"/>
          </w:tcPr>
          <w:p w14:paraId="2A5ABB29" w14:textId="28C8B254" w:rsidR="0038194C" w:rsidRPr="00621C1D" w:rsidRDefault="00AC17F7" w:rsidP="00FF0545">
            <w:pPr>
              <w:rPr>
                <w:color w:val="BFBFBF"/>
              </w:rPr>
            </w:pPr>
            <w:r>
              <w:t xml:space="preserve">30 </w:t>
            </w:r>
            <w:r w:rsidR="00432365" w:rsidRPr="005F0BBD">
              <w:t>months</w:t>
            </w:r>
          </w:p>
        </w:tc>
      </w:tr>
      <w:tr w:rsidR="0038194C" w:rsidRPr="00120CC6" w14:paraId="0825CA7D"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456" w:type="pct"/>
          </w:tcPr>
          <w:p w14:paraId="0218391D" w14:textId="77777777" w:rsidR="0038194C" w:rsidRPr="00621C1D" w:rsidRDefault="0038194C" w:rsidP="004D4FF7">
            <w:pPr>
              <w:rPr>
                <w:b w:val="0"/>
              </w:rPr>
            </w:pPr>
            <w:r w:rsidRPr="00621C1D">
              <w:t xml:space="preserve">Trial </w:t>
            </w:r>
            <w:r w:rsidR="004D4FF7" w:rsidRPr="00621C1D">
              <w:t>f</w:t>
            </w:r>
            <w:r w:rsidRPr="00621C1D">
              <w:t>unding basis</w:t>
            </w:r>
            <w:r w:rsidR="004D4FF7" w:rsidRPr="00621C1D">
              <w:t xml:space="preserve"> </w:t>
            </w:r>
            <w:r w:rsidRPr="00621C1D">
              <w:t>/</w:t>
            </w:r>
            <w:r w:rsidR="004D4FF7" w:rsidRPr="00621C1D">
              <w:t xml:space="preserve"> </w:t>
            </w:r>
            <w:r w:rsidRPr="00621C1D">
              <w:t>source(s)</w:t>
            </w:r>
          </w:p>
        </w:tc>
        <w:tc>
          <w:tcPr>
            <w:cnfStyle w:val="000100000000" w:firstRow="0" w:lastRow="0" w:firstColumn="0" w:lastColumn="1" w:oddVBand="0" w:evenVBand="0" w:oddHBand="0" w:evenHBand="0" w:firstRowFirstColumn="0" w:firstRowLastColumn="0" w:lastRowFirstColumn="0" w:lastRowLastColumn="0"/>
            <w:tcW w:w="3544" w:type="pct"/>
            <w:gridSpan w:val="3"/>
          </w:tcPr>
          <w:p w14:paraId="7653CE7F" w14:textId="7AE75053" w:rsidR="0038194C" w:rsidRPr="00621C1D" w:rsidRDefault="00AC17F7" w:rsidP="00DF50DC">
            <w:r>
              <w:t>Penumbra Inc</w:t>
            </w:r>
          </w:p>
        </w:tc>
      </w:tr>
      <w:tr w:rsidR="00516043" w:rsidRPr="00120CC6" w14:paraId="5F1ABF2B"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456" w:type="pct"/>
          </w:tcPr>
          <w:p w14:paraId="6735702B" w14:textId="4186E5B4" w:rsidR="00516043" w:rsidRPr="00621C1D" w:rsidRDefault="00516043" w:rsidP="004D4FF7">
            <w:pPr>
              <w:rPr>
                <w:b w:val="0"/>
              </w:rPr>
            </w:pPr>
            <w:r>
              <w:t>Sponsor</w:t>
            </w:r>
          </w:p>
        </w:tc>
        <w:tc>
          <w:tcPr>
            <w:cnfStyle w:val="000100000000" w:firstRow="0" w:lastRow="0" w:firstColumn="0" w:lastColumn="1" w:oddVBand="0" w:evenVBand="0" w:oddHBand="0" w:evenHBand="0" w:firstRowFirstColumn="0" w:firstRowLastColumn="0" w:lastRowFirstColumn="0" w:lastRowLastColumn="0"/>
            <w:tcW w:w="3544" w:type="pct"/>
            <w:gridSpan w:val="3"/>
          </w:tcPr>
          <w:p w14:paraId="081D177D" w14:textId="51259CB7" w:rsidR="00516043" w:rsidRPr="00516043" w:rsidRDefault="00516043" w:rsidP="005F0BBD">
            <w:pPr>
              <w:contextualSpacing/>
              <w:jc w:val="both"/>
            </w:pPr>
            <w:r>
              <w:t xml:space="preserve">University </w:t>
            </w:r>
            <w:r w:rsidR="00370837">
              <w:t>Hospital Plymouth NHS trust</w:t>
            </w:r>
          </w:p>
        </w:tc>
      </w:tr>
      <w:tr w:rsidR="00516043" w:rsidRPr="00120CC6" w14:paraId="7B4F4C5B"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456" w:type="pct"/>
          </w:tcPr>
          <w:p w14:paraId="02323B68" w14:textId="56997B15" w:rsidR="00516043" w:rsidRPr="00621C1D" w:rsidRDefault="00516043" w:rsidP="004D4FF7">
            <w:pPr>
              <w:rPr>
                <w:b w:val="0"/>
              </w:rPr>
            </w:pPr>
            <w:r>
              <w:t>Chief Invesigators</w:t>
            </w:r>
          </w:p>
        </w:tc>
        <w:tc>
          <w:tcPr>
            <w:cnfStyle w:val="000100000000" w:firstRow="0" w:lastRow="0" w:firstColumn="0" w:lastColumn="1" w:oddVBand="0" w:evenVBand="0" w:oddHBand="0" w:evenHBand="0" w:firstRowFirstColumn="0" w:firstRowLastColumn="0" w:lastRowFirstColumn="0" w:lastRowLastColumn="0"/>
            <w:tcW w:w="3544" w:type="pct"/>
            <w:gridSpan w:val="3"/>
          </w:tcPr>
          <w:p w14:paraId="5C1DB901" w14:textId="410EB5B2" w:rsidR="00516043" w:rsidRPr="00516043" w:rsidRDefault="00256E07" w:rsidP="005F0BBD">
            <w:pPr>
              <w:tabs>
                <w:tab w:val="left" w:pos="3825"/>
              </w:tabs>
              <w:contextualSpacing/>
              <w:jc w:val="both"/>
            </w:pPr>
            <w:r>
              <w:t>Dr Paul Jenkins and Dr Mohammed Sahebjala</w:t>
            </w:r>
          </w:p>
        </w:tc>
      </w:tr>
      <w:tr w:rsidR="0038194C" w:rsidRPr="00120CC6" w14:paraId="03DA5CE8"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456" w:type="pct"/>
          </w:tcPr>
          <w:p w14:paraId="30E5727F" w14:textId="77777777" w:rsidR="0038194C" w:rsidRPr="00621C1D" w:rsidRDefault="0038194C" w:rsidP="00DF50DC">
            <w:pPr>
              <w:rPr>
                <w:b w:val="0"/>
              </w:rPr>
            </w:pPr>
            <w:r w:rsidRPr="00621C1D">
              <w:t>Trial Co-ordination</w:t>
            </w:r>
          </w:p>
        </w:tc>
        <w:tc>
          <w:tcPr>
            <w:cnfStyle w:val="000100000000" w:firstRow="0" w:lastRow="0" w:firstColumn="0" w:lastColumn="1" w:oddVBand="0" w:evenVBand="0" w:oddHBand="0" w:evenHBand="0" w:firstRowFirstColumn="0" w:firstRowLastColumn="0" w:lastRowFirstColumn="0" w:lastRowLastColumn="0"/>
            <w:tcW w:w="3544" w:type="pct"/>
            <w:gridSpan w:val="3"/>
          </w:tcPr>
          <w:p w14:paraId="6D662D07" w14:textId="0B75CB84" w:rsidR="0038194C" w:rsidRPr="00AC17F7" w:rsidRDefault="00256E07" w:rsidP="00EB40BA">
            <w:r w:rsidRPr="00AC17F7">
              <w:t>University Hospital Plymouth NHS Trust</w:t>
            </w:r>
          </w:p>
        </w:tc>
      </w:tr>
      <w:tr w:rsidR="00F22C64" w:rsidRPr="00120CC6" w14:paraId="4274E24C" w14:textId="77777777" w:rsidTr="00AC17F7">
        <w:trPr>
          <w:trHeight w:val="270"/>
        </w:trPr>
        <w:tc>
          <w:tcPr>
            <w:cnfStyle w:val="001000000000" w:firstRow="0" w:lastRow="0" w:firstColumn="1" w:lastColumn="0" w:oddVBand="0" w:evenVBand="0" w:oddHBand="0" w:evenHBand="0" w:firstRowFirstColumn="0" w:firstRowLastColumn="0" w:lastRowFirstColumn="0" w:lastRowLastColumn="0"/>
            <w:tcW w:w="1456" w:type="pct"/>
            <w:vMerge w:val="restart"/>
          </w:tcPr>
          <w:p w14:paraId="6B2AF164" w14:textId="0B5B351F" w:rsidR="005F0BBD" w:rsidRPr="005F0BBD" w:rsidRDefault="00F22C64" w:rsidP="005F0BBD">
            <w:pPr>
              <w:rPr>
                <w:b w:val="0"/>
              </w:rPr>
            </w:pPr>
            <w:r>
              <w:t>Intended Population</w:t>
            </w:r>
          </w:p>
        </w:tc>
        <w:tc>
          <w:tcPr>
            <w:cnfStyle w:val="000100000000" w:firstRow="0" w:lastRow="0" w:firstColumn="0" w:lastColumn="1" w:oddVBand="0" w:evenVBand="0" w:oddHBand="0" w:evenHBand="0" w:firstRowFirstColumn="0" w:firstRowLastColumn="0" w:lastRowFirstColumn="0" w:lastRowLastColumn="0"/>
            <w:tcW w:w="3544" w:type="pct"/>
            <w:gridSpan w:val="3"/>
          </w:tcPr>
          <w:p w14:paraId="697B839C" w14:textId="7A9C13C3" w:rsidR="00F22C64" w:rsidRPr="00621C1D" w:rsidRDefault="00256E07" w:rsidP="00F22C64">
            <w:pPr>
              <w:rPr>
                <w:color w:val="FF0000"/>
              </w:rPr>
            </w:pPr>
            <w:r w:rsidRPr="00003B73">
              <w:rPr>
                <w:rFonts w:eastAsia="MS PGothic"/>
              </w:rPr>
              <w:t>Patients presenting with intermediate or high-risk PE (</w:t>
            </w:r>
            <w:r>
              <w:rPr>
                <w:rFonts w:eastAsia="MS PGothic"/>
              </w:rPr>
              <w:t>as defined by European Society of Cardiology (ESC) guidelines</w:t>
            </w:r>
            <w:r w:rsidRPr="00041680">
              <w:rPr>
                <w:rFonts w:eastAsia="MS PGothic"/>
                <w:vertAlign w:val="superscript"/>
              </w:rPr>
              <w:t>1</w:t>
            </w:r>
            <w:r w:rsidRPr="00003B73">
              <w:rPr>
                <w:rFonts w:eastAsia="MS PGothic"/>
              </w:rPr>
              <w:t>) at one of the participating hospitals.</w:t>
            </w:r>
          </w:p>
        </w:tc>
      </w:tr>
      <w:tr w:rsidR="00F22C64" w:rsidRPr="00120CC6" w14:paraId="19BE9F28" w14:textId="77777777" w:rsidTr="00AC17F7">
        <w:trPr>
          <w:trHeight w:val="135"/>
        </w:trPr>
        <w:tc>
          <w:tcPr>
            <w:cnfStyle w:val="001000000000" w:firstRow="0" w:lastRow="0" w:firstColumn="1" w:lastColumn="0" w:oddVBand="0" w:evenVBand="0" w:oddHBand="0" w:evenHBand="0" w:firstRowFirstColumn="0" w:firstRowLastColumn="0" w:lastRowFirstColumn="0" w:lastRowLastColumn="0"/>
            <w:tcW w:w="1456" w:type="pct"/>
            <w:vMerge/>
          </w:tcPr>
          <w:p w14:paraId="1FF90295" w14:textId="77777777" w:rsidR="00F22C64" w:rsidRDefault="00F22C64" w:rsidP="00DF50DC">
            <w:pPr>
              <w:rPr>
                <w:b w:val="0"/>
              </w:rPr>
            </w:pPr>
          </w:p>
        </w:tc>
        <w:tc>
          <w:tcPr>
            <w:cnfStyle w:val="000100000000" w:firstRow="0" w:lastRow="0" w:firstColumn="0" w:lastColumn="1" w:oddVBand="0" w:evenVBand="0" w:oddHBand="0" w:evenHBand="0" w:firstRowFirstColumn="0" w:firstRowLastColumn="0" w:lastRowFirstColumn="0" w:lastRowLastColumn="0"/>
            <w:tcW w:w="3544" w:type="pct"/>
            <w:gridSpan w:val="3"/>
          </w:tcPr>
          <w:p w14:paraId="7E27BFEB" w14:textId="20481FDB" w:rsidR="00F22C64" w:rsidRPr="005F0BBD" w:rsidRDefault="00F22C64" w:rsidP="005F0BBD">
            <w:pPr>
              <w:rPr>
                <w:rFonts w:cs="Arial"/>
                <w:b w:val="0"/>
                <w:bCs w:val="0"/>
              </w:rPr>
            </w:pPr>
            <w:r w:rsidRPr="005F0BBD">
              <w:rPr>
                <w:rFonts w:cs="Arial"/>
              </w:rPr>
              <w:t>Inclusion Criteria:</w:t>
            </w:r>
          </w:p>
          <w:p w14:paraId="45390E23" w14:textId="77777777" w:rsidR="00256E07" w:rsidRPr="00AC17F7" w:rsidRDefault="00256E07" w:rsidP="00256E07">
            <w:pPr>
              <w:numPr>
                <w:ilvl w:val="0"/>
                <w:numId w:val="3"/>
              </w:numPr>
              <w:shd w:val="clear" w:color="auto" w:fill="FFFFFF"/>
              <w:spacing w:before="120" w:after="120"/>
              <w:rPr>
                <w:b w:val="0"/>
                <w:bCs w:val="0"/>
                <w:color w:val="1B1B1B"/>
              </w:rPr>
            </w:pPr>
            <w:r w:rsidRPr="00AC17F7">
              <w:rPr>
                <w:b w:val="0"/>
                <w:bCs w:val="0"/>
                <w:color w:val="1B1B1B"/>
              </w:rPr>
              <w:t>Clinical signs and symptoms consistent with acute PE with duration of 14 days or less</w:t>
            </w:r>
          </w:p>
          <w:p w14:paraId="38E02A35" w14:textId="77777777" w:rsidR="00256E07" w:rsidRPr="00AC17F7" w:rsidRDefault="00256E07" w:rsidP="00256E07">
            <w:pPr>
              <w:numPr>
                <w:ilvl w:val="0"/>
                <w:numId w:val="3"/>
              </w:numPr>
              <w:spacing w:before="120" w:after="120"/>
              <w:jc w:val="both"/>
              <w:rPr>
                <w:b w:val="0"/>
                <w:bCs w:val="0"/>
              </w:rPr>
            </w:pPr>
            <w:r w:rsidRPr="00AC17F7">
              <w:rPr>
                <w:b w:val="0"/>
                <w:bCs w:val="0"/>
              </w:rPr>
              <w:t xml:space="preserve">Patients who present with CT confirmed PE </w:t>
            </w:r>
          </w:p>
          <w:p w14:paraId="0AC016C3" w14:textId="749DD9C4" w:rsidR="00256E07" w:rsidRPr="00AC17F7" w:rsidRDefault="00256E07" w:rsidP="00256E07">
            <w:pPr>
              <w:numPr>
                <w:ilvl w:val="0"/>
                <w:numId w:val="3"/>
              </w:numPr>
              <w:spacing w:before="120" w:after="120"/>
              <w:jc w:val="both"/>
              <w:rPr>
                <w:b w:val="0"/>
                <w:bCs w:val="0"/>
              </w:rPr>
            </w:pPr>
            <w:r w:rsidRPr="00AC17F7">
              <w:rPr>
                <w:b w:val="0"/>
                <w:bCs w:val="0"/>
              </w:rPr>
              <w:t>Defined as intermediate</w:t>
            </w:r>
            <w:r w:rsidR="00AC17F7" w:rsidRPr="00AC17F7">
              <w:rPr>
                <w:b w:val="0"/>
                <w:bCs w:val="0"/>
              </w:rPr>
              <w:t>-high</w:t>
            </w:r>
            <w:r w:rsidRPr="00AC17F7">
              <w:rPr>
                <w:b w:val="0"/>
                <w:bCs w:val="0"/>
              </w:rPr>
              <w:t xml:space="preserve"> or high-risk PE (according to ESC guidelines</w:t>
            </w:r>
            <w:r w:rsidRPr="00AC17F7">
              <w:rPr>
                <w:rFonts w:eastAsia="MS PGothic"/>
                <w:b w:val="0"/>
                <w:bCs w:val="0"/>
                <w:vertAlign w:val="superscript"/>
              </w:rPr>
              <w:t>1</w:t>
            </w:r>
            <w:r w:rsidRPr="00AC17F7">
              <w:rPr>
                <w:b w:val="0"/>
                <w:bCs w:val="0"/>
              </w:rPr>
              <w:t>)</w:t>
            </w:r>
          </w:p>
          <w:p w14:paraId="0635F2B6" w14:textId="77777777" w:rsidR="00256E07" w:rsidRPr="00AC17F7" w:rsidRDefault="00256E07" w:rsidP="00256E07">
            <w:pPr>
              <w:numPr>
                <w:ilvl w:val="0"/>
                <w:numId w:val="3"/>
              </w:numPr>
              <w:spacing w:before="120" w:after="120"/>
              <w:jc w:val="both"/>
              <w:rPr>
                <w:b w:val="0"/>
                <w:bCs w:val="0"/>
              </w:rPr>
            </w:pPr>
            <w:r w:rsidRPr="00AC17F7">
              <w:rPr>
                <w:b w:val="0"/>
                <w:bCs w:val="0"/>
              </w:rPr>
              <w:t xml:space="preserve">Date of CT imaging from </w:t>
            </w:r>
            <w:r w:rsidRPr="00AC17F7">
              <w:rPr>
                <w:rFonts w:eastAsia="MS PGothic"/>
                <w:b w:val="0"/>
                <w:bCs w:val="0"/>
              </w:rPr>
              <w:t>within the two-year period</w:t>
            </w:r>
          </w:p>
          <w:p w14:paraId="5EACE89D" w14:textId="77777777" w:rsidR="00256E07" w:rsidRPr="00AC17F7" w:rsidRDefault="00256E07" w:rsidP="00256E07">
            <w:pPr>
              <w:numPr>
                <w:ilvl w:val="0"/>
                <w:numId w:val="3"/>
              </w:numPr>
              <w:shd w:val="clear" w:color="auto" w:fill="FFFFFF"/>
              <w:spacing w:before="120" w:after="120"/>
              <w:rPr>
                <w:b w:val="0"/>
                <w:bCs w:val="0"/>
                <w:color w:val="1B1B1B"/>
              </w:rPr>
            </w:pPr>
            <w:r w:rsidRPr="00AC17F7">
              <w:rPr>
                <w:b w:val="0"/>
                <w:bCs w:val="0"/>
                <w:color w:val="1B1B1B"/>
              </w:rPr>
              <w:t>Patient is ≥ 18 years of age</w:t>
            </w:r>
          </w:p>
          <w:p w14:paraId="2A64A73A" w14:textId="77777777" w:rsidR="00256E07" w:rsidRPr="00AC17F7" w:rsidRDefault="00256E07" w:rsidP="00256E07">
            <w:pPr>
              <w:numPr>
                <w:ilvl w:val="0"/>
                <w:numId w:val="3"/>
              </w:numPr>
              <w:shd w:val="clear" w:color="auto" w:fill="FFFFFF"/>
              <w:spacing w:before="120" w:after="120"/>
              <w:jc w:val="both"/>
              <w:rPr>
                <w:b w:val="0"/>
                <w:bCs w:val="0"/>
                <w:color w:val="1B1B1B"/>
              </w:rPr>
            </w:pPr>
            <w:r w:rsidRPr="00AC17F7">
              <w:rPr>
                <w:b w:val="0"/>
                <w:bCs w:val="0"/>
                <w:color w:val="1B1B1B"/>
              </w:rPr>
              <w:t xml:space="preserve">Informed consent obtained </w:t>
            </w:r>
          </w:p>
          <w:p w14:paraId="72702DE4" w14:textId="77777777" w:rsidR="00256E07" w:rsidRPr="00AC17F7" w:rsidRDefault="00256E07" w:rsidP="00256E07">
            <w:pPr>
              <w:shd w:val="clear" w:color="auto" w:fill="FFFFFF"/>
              <w:spacing w:before="120" w:after="120"/>
              <w:jc w:val="both"/>
              <w:rPr>
                <w:b w:val="0"/>
                <w:bCs w:val="0"/>
                <w:color w:val="1B1B1B"/>
              </w:rPr>
            </w:pPr>
            <w:r w:rsidRPr="00AC17F7">
              <w:rPr>
                <w:b w:val="0"/>
                <w:bCs w:val="0"/>
                <w:color w:val="1B1B1B"/>
              </w:rPr>
              <w:t>Inclusion Criteria operator</w:t>
            </w:r>
          </w:p>
          <w:p w14:paraId="549D6B27" w14:textId="77777777" w:rsidR="00256E07" w:rsidRPr="00AC17F7" w:rsidRDefault="00256E07" w:rsidP="00256E07">
            <w:pPr>
              <w:numPr>
                <w:ilvl w:val="0"/>
                <w:numId w:val="3"/>
              </w:numPr>
              <w:shd w:val="clear" w:color="auto" w:fill="FFFFFF"/>
              <w:spacing w:before="120" w:after="120"/>
              <w:jc w:val="both"/>
              <w:rPr>
                <w:b w:val="0"/>
                <w:bCs w:val="0"/>
                <w:color w:val="1B1B1B"/>
              </w:rPr>
            </w:pPr>
            <w:r w:rsidRPr="00AC17F7">
              <w:rPr>
                <w:b w:val="0"/>
                <w:bCs w:val="0"/>
                <w:iCs/>
              </w:rPr>
              <w:t>Operator experience treating a minimum of 2 previous PE’s and experience with Penumbra indigo systems (defined as 3 cases).</w:t>
            </w:r>
          </w:p>
          <w:p w14:paraId="2EE4C74D" w14:textId="764EB9C1" w:rsidR="00F22C64" w:rsidRPr="00F22C64" w:rsidRDefault="00F22C64" w:rsidP="00256E07">
            <w:pPr>
              <w:rPr>
                <w:rFonts w:cs="Arial"/>
              </w:rPr>
            </w:pPr>
          </w:p>
        </w:tc>
      </w:tr>
      <w:tr w:rsidR="00F22C64" w:rsidRPr="00120CC6" w14:paraId="6BAF132E" w14:textId="77777777" w:rsidTr="00AC17F7">
        <w:trPr>
          <w:cnfStyle w:val="010000000000" w:firstRow="0" w:lastRow="1"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456" w:type="pct"/>
            <w:vMerge/>
          </w:tcPr>
          <w:p w14:paraId="1E205D07" w14:textId="77777777" w:rsidR="00F22C64" w:rsidRDefault="00F22C64" w:rsidP="00DF50DC">
            <w:pPr>
              <w:rPr>
                <w:b w:val="0"/>
              </w:rPr>
            </w:pPr>
          </w:p>
        </w:tc>
        <w:tc>
          <w:tcPr>
            <w:cnfStyle w:val="000100000000" w:firstRow="0" w:lastRow="0" w:firstColumn="0" w:lastColumn="1" w:oddVBand="0" w:evenVBand="0" w:oddHBand="0" w:evenHBand="0" w:firstRowFirstColumn="0" w:firstRowLastColumn="0" w:lastRowFirstColumn="0" w:lastRowLastColumn="0"/>
            <w:tcW w:w="3544" w:type="pct"/>
            <w:gridSpan w:val="3"/>
          </w:tcPr>
          <w:p w14:paraId="1C0007DF" w14:textId="6B5096E8" w:rsidR="00F22C64" w:rsidRPr="005F0BBD" w:rsidRDefault="00F22C64" w:rsidP="005F0BBD">
            <w:pPr>
              <w:rPr>
                <w:rFonts w:cs="Arial"/>
                <w:b w:val="0"/>
                <w:bCs w:val="0"/>
              </w:rPr>
            </w:pPr>
            <w:r w:rsidRPr="005F0BBD">
              <w:rPr>
                <w:rFonts w:cs="Arial"/>
              </w:rPr>
              <w:t>Exclusion Criteria:</w:t>
            </w:r>
          </w:p>
          <w:p w14:paraId="7DA1A278" w14:textId="77777777" w:rsidR="00256E07" w:rsidRPr="00AC17F7" w:rsidRDefault="00256E07" w:rsidP="00256E07">
            <w:pPr>
              <w:numPr>
                <w:ilvl w:val="0"/>
                <w:numId w:val="4"/>
              </w:numPr>
              <w:shd w:val="clear" w:color="auto" w:fill="FFFFFF"/>
              <w:spacing w:before="120" w:after="120"/>
              <w:rPr>
                <w:b w:val="0"/>
                <w:bCs w:val="0"/>
                <w:color w:val="1B1B1B"/>
              </w:rPr>
            </w:pPr>
            <w:r w:rsidRPr="00AC17F7">
              <w:rPr>
                <w:b w:val="0"/>
                <w:bCs w:val="0"/>
                <w:color w:val="1B1B1B"/>
              </w:rPr>
              <w:t>Known serious, uncontrolled sensitivity to radiographic agents</w:t>
            </w:r>
          </w:p>
          <w:p w14:paraId="3CE2D220" w14:textId="77777777" w:rsidR="00256E07" w:rsidRPr="00AC17F7" w:rsidRDefault="00256E07" w:rsidP="00256E07">
            <w:pPr>
              <w:pStyle w:val="NormalWeb"/>
              <w:numPr>
                <w:ilvl w:val="0"/>
                <w:numId w:val="4"/>
              </w:numPr>
              <w:spacing w:before="120" w:beforeAutospacing="0" w:after="120" w:afterAutospacing="0"/>
              <w:rPr>
                <w:rFonts w:ascii="Arial" w:hAnsi="Arial" w:cs="Arial"/>
                <w:b w:val="0"/>
                <w:bCs w:val="0"/>
                <w:color w:val="000000"/>
                <w:kern w:val="24"/>
                <w:sz w:val="22"/>
                <w:szCs w:val="22"/>
              </w:rPr>
            </w:pPr>
            <w:r w:rsidRPr="00AC17F7">
              <w:rPr>
                <w:rFonts w:ascii="Arial" w:hAnsi="Arial" w:cs="Arial"/>
                <w:b w:val="0"/>
                <w:bCs w:val="0"/>
                <w:color w:val="000000"/>
                <w:kern w:val="24"/>
                <w:sz w:val="22"/>
                <w:szCs w:val="22"/>
              </w:rPr>
              <w:t xml:space="preserve">CT not available to evaluate PE </w:t>
            </w:r>
          </w:p>
          <w:p w14:paraId="64A3EB44" w14:textId="779644FE" w:rsidR="00256E07" w:rsidRPr="00AC17F7" w:rsidRDefault="00256E07" w:rsidP="00256E07">
            <w:pPr>
              <w:pStyle w:val="NormalWeb"/>
              <w:numPr>
                <w:ilvl w:val="0"/>
                <w:numId w:val="4"/>
              </w:numPr>
              <w:spacing w:before="120" w:beforeAutospacing="0" w:after="120" w:afterAutospacing="0"/>
              <w:rPr>
                <w:rFonts w:ascii="Arial" w:hAnsi="Arial" w:cs="Arial"/>
                <w:b w:val="0"/>
                <w:bCs w:val="0"/>
                <w:sz w:val="22"/>
                <w:szCs w:val="22"/>
              </w:rPr>
            </w:pPr>
            <w:r w:rsidRPr="00AC17F7">
              <w:rPr>
                <w:rFonts w:ascii="Arial" w:hAnsi="Arial" w:cs="Arial"/>
                <w:b w:val="0"/>
                <w:bCs w:val="0"/>
                <w:sz w:val="22"/>
                <w:szCs w:val="22"/>
              </w:rPr>
              <w:t>Low Risk</w:t>
            </w:r>
            <w:r w:rsidR="00AC17F7" w:rsidRPr="00AC17F7">
              <w:rPr>
                <w:rFonts w:ascii="Arial" w:hAnsi="Arial" w:cs="Arial"/>
                <w:b w:val="0"/>
                <w:bCs w:val="0"/>
                <w:sz w:val="22"/>
                <w:szCs w:val="22"/>
              </w:rPr>
              <w:t>, or intermediate low risk</w:t>
            </w:r>
            <w:r w:rsidRPr="00AC17F7">
              <w:rPr>
                <w:rFonts w:ascii="Arial" w:hAnsi="Arial" w:cs="Arial"/>
                <w:b w:val="0"/>
                <w:bCs w:val="0"/>
                <w:sz w:val="22"/>
                <w:szCs w:val="22"/>
              </w:rPr>
              <w:t xml:space="preserve"> PE as defined by ESC guidelines</w:t>
            </w:r>
            <w:r w:rsidRPr="00AC17F7">
              <w:rPr>
                <w:rFonts w:eastAsia="MS PGothic"/>
                <w:b w:val="0"/>
                <w:bCs w:val="0"/>
                <w:vertAlign w:val="superscript"/>
                <w:lang w:eastAsia="en-US"/>
              </w:rPr>
              <w:t>1</w:t>
            </w:r>
          </w:p>
          <w:p w14:paraId="7F858124" w14:textId="77777777" w:rsidR="00256E07" w:rsidRPr="00AC17F7" w:rsidRDefault="00256E07" w:rsidP="00256E07">
            <w:pPr>
              <w:numPr>
                <w:ilvl w:val="0"/>
                <w:numId w:val="4"/>
              </w:numPr>
              <w:shd w:val="clear" w:color="auto" w:fill="FFFFFF"/>
              <w:spacing w:before="120" w:after="120"/>
              <w:rPr>
                <w:b w:val="0"/>
                <w:bCs w:val="0"/>
                <w:color w:val="1B1B1B"/>
              </w:rPr>
            </w:pPr>
            <w:r w:rsidRPr="00AC17F7">
              <w:rPr>
                <w:b w:val="0"/>
                <w:bCs w:val="0"/>
                <w:color w:val="1B1B1B"/>
              </w:rPr>
              <w:t>Current participation in another investigational drug or device study that may confound the results of this study. Studies requiring extended follow-up for products that were investigational but have since become commercially available are not considered investigational studies</w:t>
            </w:r>
          </w:p>
          <w:p w14:paraId="56EA747A" w14:textId="3FB8426E" w:rsidR="00F22C64" w:rsidRPr="00AC17F7" w:rsidRDefault="00256E07" w:rsidP="00256E07">
            <w:pPr>
              <w:numPr>
                <w:ilvl w:val="0"/>
                <w:numId w:val="4"/>
              </w:numPr>
              <w:rPr>
                <w:rFonts w:cs="Arial"/>
                <w:b w:val="0"/>
                <w:bCs w:val="0"/>
                <w:sz w:val="20"/>
                <w:szCs w:val="20"/>
              </w:rPr>
            </w:pPr>
            <w:r w:rsidRPr="00AC17F7">
              <w:rPr>
                <w:b w:val="0"/>
                <w:bCs w:val="0"/>
                <w:color w:val="1B1B1B"/>
              </w:rPr>
              <w:t>Other medical, social, or psychological conditions that, in the opinion of the Investigator, precludes the patient from appropriate consent, could limit the patient's ability to participate in the study, including compliance with follow-up requirements, or that could impact the scientific integrity of the study</w:t>
            </w:r>
            <w:r w:rsidR="00F22C64" w:rsidRPr="00AC17F7">
              <w:rPr>
                <w:rFonts w:cs="Arial"/>
                <w:b w:val="0"/>
                <w:bCs w:val="0"/>
                <w:sz w:val="20"/>
                <w:szCs w:val="20"/>
              </w:rPr>
              <w:t>Hepatic impairment</w:t>
            </w:r>
          </w:p>
          <w:p w14:paraId="5A9D9D79" w14:textId="510D9580" w:rsidR="00F22C64" w:rsidRPr="005F0BBD" w:rsidRDefault="00F22C64" w:rsidP="00256E07">
            <w:pPr>
              <w:ind w:left="360"/>
              <w:rPr>
                <w:rFonts w:cs="Arial"/>
                <w:sz w:val="20"/>
                <w:szCs w:val="20"/>
              </w:rPr>
            </w:pPr>
          </w:p>
        </w:tc>
      </w:tr>
    </w:tbl>
    <w:p w14:paraId="04B8253E" w14:textId="77777777" w:rsidR="00AC17F7" w:rsidRDefault="00AC17F7">
      <w:r>
        <w:rPr>
          <w:b/>
          <w:bCs/>
        </w:rPr>
        <w:br w:type="page"/>
      </w:r>
    </w:p>
    <w:tbl>
      <w:tblPr>
        <w:tblStyle w:val="GridTable1LightAccent2"/>
        <w:tblW w:w="5000" w:type="pct"/>
        <w:tblLook w:val="01E0" w:firstRow="1" w:lastRow="1" w:firstColumn="1" w:lastColumn="1" w:noHBand="0" w:noVBand="0"/>
      </w:tblPr>
      <w:tblGrid>
        <w:gridCol w:w="2542"/>
        <w:gridCol w:w="426"/>
        <w:gridCol w:w="4043"/>
        <w:gridCol w:w="3183"/>
      </w:tblGrid>
      <w:tr w:rsidR="00FB199D" w:rsidRPr="00120CC6" w14:paraId="689B824D" w14:textId="77777777" w:rsidTr="00AC1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1BE2D895" w14:textId="616F4508" w:rsidR="00FB199D" w:rsidRPr="00D336EA" w:rsidRDefault="00FB199D" w:rsidP="00F22087">
            <w:pPr>
              <w:spacing w:before="60" w:after="60"/>
              <w:jc w:val="center"/>
              <w:rPr>
                <w:sz w:val="28"/>
                <w:szCs w:val="28"/>
              </w:rPr>
            </w:pPr>
            <w:r w:rsidRPr="00D336EA">
              <w:rPr>
                <w:sz w:val="28"/>
                <w:szCs w:val="28"/>
              </w:rPr>
              <w:lastRenderedPageBreak/>
              <w:t>PART B: Site details (completed by Site)</w:t>
            </w:r>
          </w:p>
        </w:tc>
      </w:tr>
      <w:tr w:rsidR="003E7E47" w:rsidRPr="00120CC6" w14:paraId="446418ED" w14:textId="77777777" w:rsidTr="00AC17F7">
        <w:tc>
          <w:tcPr>
            <w:cnfStyle w:val="001000000000" w:firstRow="0" w:lastRow="0" w:firstColumn="1" w:lastColumn="0" w:oddVBand="0" w:evenVBand="0" w:oddHBand="0" w:evenHBand="0" w:firstRowFirstColumn="0" w:firstRowLastColumn="0" w:lastRowFirstColumn="0" w:lastRowLastColumn="0"/>
            <w:tcW w:w="1456" w:type="pct"/>
            <w:gridSpan w:val="2"/>
          </w:tcPr>
          <w:p w14:paraId="30E2AA53" w14:textId="37936362" w:rsidR="003E7E47" w:rsidRPr="00DC176B" w:rsidRDefault="003C1C1C" w:rsidP="00FF0545">
            <w:pPr>
              <w:spacing w:before="60" w:after="60"/>
              <w:rPr>
                <w:b w:val="0"/>
                <w:sz w:val="24"/>
                <w:szCs w:val="24"/>
              </w:rPr>
            </w:pPr>
            <w:r>
              <w:rPr>
                <w:sz w:val="24"/>
                <w:szCs w:val="24"/>
              </w:rPr>
              <w:t>NHS Hospital Trust</w:t>
            </w:r>
          </w:p>
        </w:tc>
        <w:tc>
          <w:tcPr>
            <w:cnfStyle w:val="000100000000" w:firstRow="0" w:lastRow="0" w:firstColumn="0" w:lastColumn="1" w:oddVBand="0" w:evenVBand="0" w:oddHBand="0" w:evenHBand="0" w:firstRowFirstColumn="0" w:firstRowLastColumn="0" w:lastRowFirstColumn="0" w:lastRowLastColumn="0"/>
            <w:tcW w:w="3544" w:type="pct"/>
            <w:gridSpan w:val="2"/>
          </w:tcPr>
          <w:p w14:paraId="02AD10A4" w14:textId="7644D4A0" w:rsidR="003E7E47" w:rsidRPr="00DC176B" w:rsidRDefault="003E7E47" w:rsidP="00DC176B">
            <w:pPr>
              <w:rPr>
                <w:b w:val="0"/>
                <w:sz w:val="24"/>
                <w:szCs w:val="24"/>
              </w:rPr>
            </w:pPr>
          </w:p>
        </w:tc>
      </w:tr>
      <w:tr w:rsidR="003C1C1C" w:rsidRPr="00120CC6" w14:paraId="7BE49048" w14:textId="77777777" w:rsidTr="00AC17F7">
        <w:tc>
          <w:tcPr>
            <w:cnfStyle w:val="001000000000" w:firstRow="0" w:lastRow="0" w:firstColumn="1" w:lastColumn="0" w:oddVBand="0" w:evenVBand="0" w:oddHBand="0" w:evenHBand="0" w:firstRowFirstColumn="0" w:firstRowLastColumn="0" w:lastRowFirstColumn="0" w:lastRowLastColumn="0"/>
            <w:tcW w:w="1456" w:type="pct"/>
            <w:gridSpan w:val="2"/>
          </w:tcPr>
          <w:p w14:paraId="20521091" w14:textId="237B98E5" w:rsidR="003C1C1C" w:rsidRPr="00DC176B" w:rsidRDefault="003C1C1C" w:rsidP="00FF0545">
            <w:pPr>
              <w:spacing w:before="60" w:after="60"/>
              <w:rPr>
                <w:b w:val="0"/>
                <w:sz w:val="24"/>
                <w:szCs w:val="24"/>
              </w:rPr>
            </w:pPr>
            <w:r>
              <w:rPr>
                <w:sz w:val="24"/>
                <w:szCs w:val="24"/>
              </w:rPr>
              <w:t>Hospital Name</w:t>
            </w:r>
          </w:p>
        </w:tc>
        <w:tc>
          <w:tcPr>
            <w:cnfStyle w:val="000100000000" w:firstRow="0" w:lastRow="0" w:firstColumn="0" w:lastColumn="1" w:oddVBand="0" w:evenVBand="0" w:oddHBand="0" w:evenHBand="0" w:firstRowFirstColumn="0" w:firstRowLastColumn="0" w:lastRowFirstColumn="0" w:lastRowLastColumn="0"/>
            <w:tcW w:w="3544" w:type="pct"/>
            <w:gridSpan w:val="2"/>
          </w:tcPr>
          <w:p w14:paraId="07525070" w14:textId="1E7E81C3" w:rsidR="003C1C1C" w:rsidRPr="00DC176B" w:rsidRDefault="003C1C1C" w:rsidP="00DC176B">
            <w:pPr>
              <w:rPr>
                <w:b w:val="0"/>
                <w:sz w:val="24"/>
                <w:szCs w:val="24"/>
              </w:rPr>
            </w:pPr>
          </w:p>
        </w:tc>
      </w:tr>
      <w:tr w:rsidR="003C1C1C" w:rsidRPr="00120CC6" w14:paraId="32CAD1B1" w14:textId="77777777" w:rsidTr="00AC17F7">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4"/>
          </w:tcPr>
          <w:p w14:paraId="11F9AF68" w14:textId="073F5C9C" w:rsidR="003C1C1C" w:rsidRPr="005F0BBD" w:rsidRDefault="003C1C1C" w:rsidP="006C476F">
            <w:pPr>
              <w:rPr>
                <w:b w:val="0"/>
                <w:bCs w:val="0"/>
              </w:rPr>
            </w:pPr>
            <w:r w:rsidRPr="005F0BBD">
              <w:rPr>
                <w:rFonts w:ascii="Segoe UI Symbol" w:hAnsi="Segoe UI Symbol" w:cs="Segoe UI Symbol"/>
              </w:rPr>
              <w:t>Principal Investigator</w:t>
            </w:r>
          </w:p>
        </w:tc>
      </w:tr>
      <w:tr w:rsidR="003C1C1C" w:rsidRPr="00120CC6" w14:paraId="7A3AC151" w14:textId="77777777" w:rsidTr="00AC17F7">
        <w:trPr>
          <w:trHeight w:val="397"/>
        </w:trPr>
        <w:tc>
          <w:tcPr>
            <w:cnfStyle w:val="001000000000" w:firstRow="0" w:lastRow="0" w:firstColumn="1" w:lastColumn="0" w:oddVBand="0" w:evenVBand="0" w:oddHBand="0" w:evenHBand="0" w:firstRowFirstColumn="0" w:firstRowLastColumn="0" w:lastRowFirstColumn="0" w:lastRowLastColumn="0"/>
            <w:tcW w:w="1456" w:type="pct"/>
            <w:gridSpan w:val="2"/>
          </w:tcPr>
          <w:p w14:paraId="0E2CBC8A" w14:textId="1C3DAD4D" w:rsidR="003C1C1C" w:rsidRPr="000B36B2" w:rsidRDefault="001414DC" w:rsidP="003C1C1C">
            <w:pPr>
              <w:rPr>
                <w:rFonts w:asciiTheme="minorHAnsi" w:hAnsiTheme="minorHAnsi"/>
                <w:b w:val="0"/>
              </w:rPr>
            </w:pPr>
            <w:bookmarkStart w:id="0" w:name="_Hlk191643805"/>
            <w:r w:rsidRPr="000B36B2">
              <w:rPr>
                <w:rFonts w:asciiTheme="minorHAnsi" w:hAnsiTheme="minorHAnsi"/>
              </w:rPr>
              <w:t>Name of PI</w:t>
            </w:r>
            <w:r w:rsidR="005F0BBD">
              <w:rPr>
                <w:rFonts w:asciiTheme="minorHAnsi" w:hAnsiTheme="minorHAnsi"/>
              </w:rPr>
              <w:t xml:space="preserve"> </w:t>
            </w:r>
          </w:p>
        </w:tc>
        <w:tc>
          <w:tcPr>
            <w:tcW w:w="1983" w:type="pct"/>
          </w:tcPr>
          <w:p w14:paraId="6549BEC4" w14:textId="4E6EE009" w:rsidR="003C1C1C" w:rsidRPr="002A144C" w:rsidRDefault="003C1C1C" w:rsidP="003C1C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cnfStyle w:val="000100000000" w:firstRow="0" w:lastRow="0" w:firstColumn="0" w:lastColumn="1" w:oddVBand="0" w:evenVBand="0" w:oddHBand="0" w:evenHBand="0" w:firstRowFirstColumn="0" w:firstRowLastColumn="0" w:lastRowFirstColumn="0" w:lastRowLastColumn="0"/>
            <w:tcW w:w="1561" w:type="pct"/>
          </w:tcPr>
          <w:p w14:paraId="59284DBA" w14:textId="0E95A0AD" w:rsidR="003C1C1C" w:rsidRPr="005F0BBD" w:rsidRDefault="003C1C1C" w:rsidP="003C1C1C">
            <w:pPr>
              <w:rPr>
                <w:rFonts w:asciiTheme="minorHAnsi" w:hAnsiTheme="minorHAnsi"/>
              </w:rPr>
            </w:pPr>
            <w:r w:rsidRPr="005F0BBD">
              <w:rPr>
                <w:rFonts w:asciiTheme="minorHAnsi" w:hAnsiTheme="minorHAnsi"/>
              </w:rPr>
              <w:t xml:space="preserve">Job title / </w:t>
            </w:r>
          </w:p>
        </w:tc>
      </w:tr>
      <w:tr w:rsidR="003C1C1C" w:rsidRPr="00120CC6" w14:paraId="29804609" w14:textId="77777777" w:rsidTr="00AC17F7">
        <w:trPr>
          <w:trHeight w:val="283"/>
        </w:trPr>
        <w:tc>
          <w:tcPr>
            <w:cnfStyle w:val="001000000000" w:firstRow="0" w:lastRow="0" w:firstColumn="1" w:lastColumn="0" w:oddVBand="0" w:evenVBand="0" w:oddHBand="0" w:evenHBand="0" w:firstRowFirstColumn="0" w:firstRowLastColumn="0" w:lastRowFirstColumn="0" w:lastRowLastColumn="0"/>
            <w:tcW w:w="1456" w:type="pct"/>
            <w:gridSpan w:val="2"/>
          </w:tcPr>
          <w:p w14:paraId="4E4E16D0" w14:textId="76B4E2AA" w:rsidR="003C1C1C" w:rsidRPr="005F0BBD" w:rsidRDefault="003C1C1C" w:rsidP="003C1C1C">
            <w:pPr>
              <w:rPr>
                <w:rFonts w:asciiTheme="minorHAnsi" w:hAnsiTheme="minorHAnsi"/>
                <w:bCs w:val="0"/>
              </w:rPr>
            </w:pPr>
            <w:bookmarkStart w:id="1" w:name="_Hlk191643715"/>
            <w:r w:rsidRPr="005F0BBD">
              <w:rPr>
                <w:rFonts w:asciiTheme="minorHAnsi" w:hAnsiTheme="minorHAnsi"/>
              </w:rPr>
              <w:t>Email</w:t>
            </w:r>
          </w:p>
        </w:tc>
        <w:tc>
          <w:tcPr>
            <w:cnfStyle w:val="000100000000" w:firstRow="0" w:lastRow="0" w:firstColumn="0" w:lastColumn="1" w:oddVBand="0" w:evenVBand="0" w:oddHBand="0" w:evenHBand="0" w:firstRowFirstColumn="0" w:firstRowLastColumn="0" w:lastRowFirstColumn="0" w:lastRowLastColumn="0"/>
            <w:tcW w:w="3544" w:type="pct"/>
            <w:gridSpan w:val="2"/>
          </w:tcPr>
          <w:p w14:paraId="10370324" w14:textId="499E0692" w:rsidR="003C1C1C" w:rsidRDefault="003C1C1C" w:rsidP="003C1C1C">
            <w:pPr>
              <w:rPr>
                <w:rFonts w:asciiTheme="minorHAnsi" w:hAnsiTheme="minorHAnsi"/>
                <w:sz w:val="24"/>
                <w:szCs w:val="24"/>
              </w:rPr>
            </w:pPr>
          </w:p>
        </w:tc>
      </w:tr>
      <w:tr w:rsidR="000B36B2" w:rsidRPr="00120CC6" w14:paraId="29A09989" w14:textId="77777777" w:rsidTr="00AC17F7">
        <w:trPr>
          <w:trHeight w:val="283"/>
        </w:trPr>
        <w:tc>
          <w:tcPr>
            <w:cnfStyle w:val="001000000000" w:firstRow="0" w:lastRow="0" w:firstColumn="1" w:lastColumn="0" w:oddVBand="0" w:evenVBand="0" w:oddHBand="0" w:evenHBand="0" w:firstRowFirstColumn="0" w:firstRowLastColumn="0" w:lastRowFirstColumn="0" w:lastRowLastColumn="0"/>
            <w:tcW w:w="1456" w:type="pct"/>
            <w:gridSpan w:val="2"/>
          </w:tcPr>
          <w:p w14:paraId="21B9C8C7" w14:textId="53FB7B8E" w:rsidR="000B36B2" w:rsidRPr="005F0BBD" w:rsidRDefault="000B36B2" w:rsidP="003C1C1C">
            <w:pPr>
              <w:rPr>
                <w:rFonts w:asciiTheme="minorHAnsi" w:hAnsiTheme="minorHAnsi"/>
                <w:bCs w:val="0"/>
              </w:rPr>
            </w:pPr>
            <w:r w:rsidRPr="005F0BBD">
              <w:rPr>
                <w:rFonts w:asciiTheme="minorHAnsi" w:hAnsiTheme="minorHAnsi"/>
              </w:rPr>
              <w:t>Tel. No.</w:t>
            </w:r>
          </w:p>
        </w:tc>
        <w:tc>
          <w:tcPr>
            <w:cnfStyle w:val="000100000000" w:firstRow="0" w:lastRow="0" w:firstColumn="0" w:lastColumn="1" w:oddVBand="0" w:evenVBand="0" w:oddHBand="0" w:evenHBand="0" w:firstRowFirstColumn="0" w:firstRowLastColumn="0" w:lastRowFirstColumn="0" w:lastRowLastColumn="0"/>
            <w:tcW w:w="3544" w:type="pct"/>
            <w:gridSpan w:val="2"/>
          </w:tcPr>
          <w:p w14:paraId="6F584D76" w14:textId="77777777" w:rsidR="000B36B2" w:rsidRDefault="000B36B2" w:rsidP="003C1C1C">
            <w:pPr>
              <w:rPr>
                <w:rFonts w:asciiTheme="minorHAnsi" w:hAnsiTheme="minorHAnsi"/>
                <w:sz w:val="24"/>
                <w:szCs w:val="24"/>
              </w:rPr>
            </w:pPr>
          </w:p>
        </w:tc>
      </w:tr>
      <w:bookmarkStart w:id="2" w:name="_Hlk191643721"/>
      <w:bookmarkEnd w:id="1"/>
      <w:tr w:rsidR="003C1C1C" w:rsidRPr="00120CC6" w14:paraId="6762D856" w14:textId="77777777" w:rsidTr="00AC17F7">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4"/>
          </w:tcPr>
          <w:p w14:paraId="45B5B80E" w14:textId="3F5B36B3" w:rsidR="003C1C1C" w:rsidRDefault="00000000" w:rsidP="003C1C1C">
            <w:pPr>
              <w:rPr>
                <w:rFonts w:asciiTheme="minorHAnsi" w:hAnsiTheme="minorHAnsi"/>
                <w:sz w:val="24"/>
                <w:szCs w:val="24"/>
              </w:rPr>
            </w:pPr>
            <w:sdt>
              <w:sdtPr>
                <w:rPr>
                  <w:rFonts w:asciiTheme="minorHAnsi" w:hAnsiTheme="minorHAnsi"/>
                  <w:sz w:val="24"/>
                  <w:szCs w:val="24"/>
                </w:rPr>
                <w:id w:val="1170527958"/>
                <w14:checkbox>
                  <w14:checked w14:val="0"/>
                  <w14:checkedState w14:val="2612" w14:font="MS Gothic"/>
                  <w14:uncheckedState w14:val="2610" w14:font="MS Gothic"/>
                </w14:checkbox>
              </w:sdtPr>
              <w:sdtContent>
                <w:r w:rsidR="00AC17F7">
                  <w:rPr>
                    <w:rFonts w:ascii="MS Gothic" w:eastAsia="MS Gothic" w:hAnsi="MS Gothic" w:hint="eastAsia"/>
                    <w:sz w:val="24"/>
                    <w:szCs w:val="24"/>
                  </w:rPr>
                  <w:t>☐</w:t>
                </w:r>
              </w:sdtContent>
            </w:sdt>
            <w:r w:rsidR="003C1C1C" w:rsidRPr="002A144C">
              <w:rPr>
                <w:rFonts w:asciiTheme="minorHAnsi" w:hAnsiTheme="minorHAnsi"/>
              </w:rPr>
              <w:t xml:space="preserve">  Attach CV </w:t>
            </w:r>
            <w:r w:rsidR="001414DC">
              <w:rPr>
                <w:rFonts w:asciiTheme="minorHAnsi" w:hAnsiTheme="minorHAnsi"/>
              </w:rPr>
              <w:t>and</w:t>
            </w:r>
            <w:r w:rsidR="003C1C1C" w:rsidRPr="002A144C">
              <w:rPr>
                <w:rFonts w:asciiTheme="minorHAnsi" w:hAnsiTheme="minorHAnsi"/>
              </w:rPr>
              <w:t xml:space="preserve"> details of GCP training / research experience</w:t>
            </w:r>
          </w:p>
        </w:tc>
      </w:tr>
      <w:bookmarkEnd w:id="0"/>
      <w:tr w:rsidR="003C1C1C" w:rsidRPr="00120CC6" w14:paraId="27902AA5" w14:textId="77777777" w:rsidTr="00AC17F7">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4"/>
          </w:tcPr>
          <w:p w14:paraId="67EDC44A" w14:textId="0BA5EAE4" w:rsidR="003C1C1C" w:rsidRDefault="003C1C1C" w:rsidP="003C1C1C">
            <w:pPr>
              <w:rPr>
                <w:rFonts w:asciiTheme="minorHAnsi" w:hAnsiTheme="minorHAnsi"/>
                <w:sz w:val="24"/>
                <w:szCs w:val="24"/>
              </w:rPr>
            </w:pPr>
            <w:r>
              <w:rPr>
                <w:rFonts w:ascii="Calibri-Bold" w:hAnsi="Calibri-Bold" w:cs="Calibri-Bold"/>
                <w:lang w:eastAsia="en-GB"/>
              </w:rPr>
              <w:t xml:space="preserve">Associate Principal Investigator or trainee with research delivery experience </w:t>
            </w:r>
            <w:r>
              <w:rPr>
                <w:rFonts w:ascii="Calibri-Italic" w:hAnsi="Calibri-Italic" w:cs="Calibri-Italic"/>
                <w:i/>
                <w:iCs/>
                <w:lang w:eastAsia="en-GB"/>
              </w:rPr>
              <w:t>(If known at this point)</w:t>
            </w:r>
          </w:p>
        </w:tc>
      </w:tr>
      <w:bookmarkEnd w:id="2"/>
      <w:tr w:rsidR="001414DC" w:rsidRPr="00120CC6" w14:paraId="0F4AB04C" w14:textId="77777777" w:rsidTr="00AC17F7">
        <w:trPr>
          <w:trHeight w:val="454"/>
        </w:trPr>
        <w:tc>
          <w:tcPr>
            <w:cnfStyle w:val="001000000000" w:firstRow="0" w:lastRow="0" w:firstColumn="1" w:lastColumn="0" w:oddVBand="0" w:evenVBand="0" w:oddHBand="0" w:evenHBand="0" w:firstRowFirstColumn="0" w:firstRowLastColumn="0" w:lastRowFirstColumn="0" w:lastRowLastColumn="0"/>
            <w:tcW w:w="1247" w:type="pct"/>
          </w:tcPr>
          <w:p w14:paraId="7B8F5EAF" w14:textId="04C4D1E7" w:rsidR="003C1C1C" w:rsidRPr="005F0BBD" w:rsidRDefault="001414DC" w:rsidP="003C1C1C">
            <w:pPr>
              <w:rPr>
                <w:rFonts w:asciiTheme="minorHAnsi" w:hAnsiTheme="minorHAnsi"/>
                <w:bCs w:val="0"/>
              </w:rPr>
            </w:pPr>
            <w:r w:rsidRPr="005F0BBD">
              <w:rPr>
                <w:rFonts w:asciiTheme="minorHAnsi" w:hAnsiTheme="minorHAnsi"/>
              </w:rPr>
              <w:t xml:space="preserve">Name of </w:t>
            </w:r>
            <w:r w:rsidR="003C1C1C" w:rsidRPr="005F0BBD">
              <w:rPr>
                <w:rFonts w:asciiTheme="minorHAnsi" w:hAnsiTheme="minorHAnsi"/>
              </w:rPr>
              <w:t>Associate P</w:t>
            </w:r>
            <w:r w:rsidRPr="005F0BBD">
              <w:rPr>
                <w:rFonts w:asciiTheme="minorHAnsi" w:hAnsiTheme="minorHAnsi"/>
              </w:rPr>
              <w:t>I</w:t>
            </w:r>
            <w:r w:rsidR="003C1C1C" w:rsidRPr="005F0BBD">
              <w:rPr>
                <w:rFonts w:asciiTheme="minorHAnsi" w:hAnsiTheme="minorHAnsi"/>
              </w:rPr>
              <w:t xml:space="preserve"> </w:t>
            </w:r>
          </w:p>
        </w:tc>
        <w:tc>
          <w:tcPr>
            <w:tcW w:w="2192" w:type="pct"/>
            <w:gridSpan w:val="2"/>
          </w:tcPr>
          <w:p w14:paraId="46304BB2" w14:textId="77777777" w:rsidR="003C1C1C" w:rsidRPr="002A144C" w:rsidRDefault="003C1C1C" w:rsidP="003C1C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cnfStyle w:val="000100000000" w:firstRow="0" w:lastRow="0" w:firstColumn="0" w:lastColumn="1" w:oddVBand="0" w:evenVBand="0" w:oddHBand="0" w:evenHBand="0" w:firstRowFirstColumn="0" w:firstRowLastColumn="0" w:lastRowFirstColumn="0" w:lastRowLastColumn="0"/>
            <w:tcW w:w="1561" w:type="pct"/>
          </w:tcPr>
          <w:p w14:paraId="45D4C9B3" w14:textId="77777777" w:rsidR="003C1C1C" w:rsidRPr="005F0BBD" w:rsidRDefault="003C1C1C" w:rsidP="003C1C1C">
            <w:pPr>
              <w:rPr>
                <w:rFonts w:asciiTheme="minorHAnsi" w:hAnsiTheme="minorHAnsi"/>
              </w:rPr>
            </w:pPr>
            <w:r w:rsidRPr="005F0BBD">
              <w:rPr>
                <w:rFonts w:asciiTheme="minorHAnsi" w:hAnsiTheme="minorHAnsi"/>
              </w:rPr>
              <w:t>Job title / role</w:t>
            </w:r>
          </w:p>
        </w:tc>
      </w:tr>
      <w:tr w:rsidR="003C1C1C" w:rsidRPr="00120CC6" w14:paraId="3A4F90AE" w14:textId="77777777" w:rsidTr="00AC17F7">
        <w:trPr>
          <w:trHeight w:val="283"/>
        </w:trPr>
        <w:tc>
          <w:tcPr>
            <w:cnfStyle w:val="001000000000" w:firstRow="0" w:lastRow="0" w:firstColumn="1" w:lastColumn="0" w:oddVBand="0" w:evenVBand="0" w:oddHBand="0" w:evenHBand="0" w:firstRowFirstColumn="0" w:firstRowLastColumn="0" w:lastRowFirstColumn="0" w:lastRowLastColumn="0"/>
            <w:tcW w:w="1247" w:type="pct"/>
          </w:tcPr>
          <w:p w14:paraId="3F5A0609" w14:textId="77777777" w:rsidR="003C1C1C" w:rsidRPr="005F0BBD" w:rsidRDefault="003C1C1C" w:rsidP="004C6230">
            <w:pPr>
              <w:rPr>
                <w:rFonts w:asciiTheme="minorHAnsi" w:hAnsiTheme="minorHAnsi"/>
                <w:bCs w:val="0"/>
              </w:rPr>
            </w:pPr>
            <w:r w:rsidRPr="005F0BBD">
              <w:rPr>
                <w:rFonts w:asciiTheme="minorHAnsi" w:hAnsiTheme="minorHAnsi"/>
              </w:rPr>
              <w:t>Email</w:t>
            </w:r>
          </w:p>
        </w:tc>
        <w:tc>
          <w:tcPr>
            <w:cnfStyle w:val="000100000000" w:firstRow="0" w:lastRow="0" w:firstColumn="0" w:lastColumn="1" w:oddVBand="0" w:evenVBand="0" w:oddHBand="0" w:evenHBand="0" w:firstRowFirstColumn="0" w:firstRowLastColumn="0" w:lastRowFirstColumn="0" w:lastRowLastColumn="0"/>
            <w:tcW w:w="3753" w:type="pct"/>
            <w:gridSpan w:val="3"/>
          </w:tcPr>
          <w:p w14:paraId="7BA66A79" w14:textId="77777777" w:rsidR="003C1C1C" w:rsidRDefault="003C1C1C" w:rsidP="004C6230">
            <w:pPr>
              <w:rPr>
                <w:rFonts w:asciiTheme="minorHAnsi" w:hAnsiTheme="minorHAnsi"/>
                <w:sz w:val="24"/>
                <w:szCs w:val="24"/>
              </w:rPr>
            </w:pPr>
          </w:p>
        </w:tc>
      </w:tr>
      <w:tr w:rsidR="003C1C1C" w:rsidRPr="00120CC6" w14:paraId="32A50A5D" w14:textId="77777777" w:rsidTr="00AC17F7">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4"/>
          </w:tcPr>
          <w:p w14:paraId="196E2C45" w14:textId="15FB63C6" w:rsidR="003C1C1C" w:rsidRDefault="00000000" w:rsidP="004C6230">
            <w:pPr>
              <w:rPr>
                <w:rFonts w:asciiTheme="minorHAnsi" w:hAnsiTheme="minorHAnsi"/>
                <w:sz w:val="24"/>
                <w:szCs w:val="24"/>
              </w:rPr>
            </w:pPr>
            <w:sdt>
              <w:sdtPr>
                <w:rPr>
                  <w:rFonts w:asciiTheme="minorHAnsi" w:hAnsiTheme="minorHAnsi"/>
                  <w:sz w:val="24"/>
                  <w:szCs w:val="24"/>
                </w:rPr>
                <w:id w:val="289248206"/>
                <w14:checkbox>
                  <w14:checked w14:val="0"/>
                  <w14:checkedState w14:val="2612" w14:font="MS Gothic"/>
                  <w14:uncheckedState w14:val="2610" w14:font="MS Gothic"/>
                </w14:checkbox>
              </w:sdtPr>
              <w:sdtContent>
                <w:r w:rsidR="003C1C1C">
                  <w:rPr>
                    <w:rFonts w:ascii="MS Gothic" w:eastAsia="MS Gothic" w:hAnsi="MS Gothic" w:hint="eastAsia"/>
                    <w:sz w:val="24"/>
                    <w:szCs w:val="24"/>
                  </w:rPr>
                  <w:t>☐</w:t>
                </w:r>
              </w:sdtContent>
            </w:sdt>
            <w:r w:rsidR="003C1C1C" w:rsidRPr="002A144C">
              <w:rPr>
                <w:rFonts w:asciiTheme="minorHAnsi" w:hAnsiTheme="minorHAnsi"/>
              </w:rPr>
              <w:t xml:space="preserve">  Attach CV </w:t>
            </w:r>
            <w:r w:rsidR="001414DC">
              <w:rPr>
                <w:rFonts w:asciiTheme="minorHAnsi" w:hAnsiTheme="minorHAnsi"/>
              </w:rPr>
              <w:t>and</w:t>
            </w:r>
            <w:r w:rsidR="003C1C1C" w:rsidRPr="002A144C">
              <w:rPr>
                <w:rFonts w:asciiTheme="minorHAnsi" w:hAnsiTheme="minorHAnsi"/>
              </w:rPr>
              <w:t xml:space="preserve"> details of GCP training / research experience</w:t>
            </w:r>
          </w:p>
        </w:tc>
      </w:tr>
      <w:tr w:rsidR="001414DC" w:rsidRPr="00120CC6" w14:paraId="52770AEA" w14:textId="77777777" w:rsidTr="00AC17F7">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4"/>
          </w:tcPr>
          <w:p w14:paraId="2F25A6A6" w14:textId="4AA4D2C8" w:rsidR="001414DC" w:rsidRDefault="001414DC" w:rsidP="004C6230">
            <w:pPr>
              <w:rPr>
                <w:rFonts w:asciiTheme="minorHAnsi" w:hAnsiTheme="minorHAnsi"/>
                <w:sz w:val="24"/>
                <w:szCs w:val="24"/>
              </w:rPr>
            </w:pPr>
            <w:r>
              <w:rPr>
                <w:rFonts w:ascii="Calibri-Bold" w:hAnsi="Calibri-Bold" w:cs="Calibri-Bold"/>
                <w:lang w:eastAsia="en-GB"/>
              </w:rPr>
              <w:t>Site R&amp;D Contact</w:t>
            </w:r>
          </w:p>
        </w:tc>
      </w:tr>
      <w:tr w:rsidR="001414DC" w:rsidRPr="00120CC6" w14:paraId="42CD90A0"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247" w:type="pct"/>
          </w:tcPr>
          <w:p w14:paraId="5221BF7D" w14:textId="77777777" w:rsidR="001414DC" w:rsidRDefault="001414DC" w:rsidP="001414DC">
            <w:pPr>
              <w:autoSpaceDE w:val="0"/>
              <w:autoSpaceDN w:val="0"/>
              <w:adjustRightInd w:val="0"/>
              <w:rPr>
                <w:rFonts w:cs="Calibri"/>
                <w:lang w:eastAsia="en-GB"/>
              </w:rPr>
            </w:pPr>
            <w:r>
              <w:rPr>
                <w:rFonts w:cs="Calibri"/>
                <w:lang w:eastAsia="en-GB"/>
              </w:rPr>
              <w:t>Name of R&amp;D contact for</w:t>
            </w:r>
          </w:p>
          <w:p w14:paraId="1546D477" w14:textId="635AC341" w:rsidR="001414DC" w:rsidRPr="002A144C" w:rsidRDefault="001414DC" w:rsidP="001414DC">
            <w:pPr>
              <w:rPr>
                <w:rFonts w:asciiTheme="minorHAnsi" w:hAnsiTheme="minorHAnsi"/>
                <w:b w:val="0"/>
              </w:rPr>
            </w:pPr>
            <w:r>
              <w:rPr>
                <w:rFonts w:cs="Calibri"/>
                <w:lang w:eastAsia="en-GB"/>
              </w:rPr>
              <w:t>site setup</w:t>
            </w:r>
          </w:p>
        </w:tc>
        <w:tc>
          <w:tcPr>
            <w:cnfStyle w:val="000100000000" w:firstRow="0" w:lastRow="0" w:firstColumn="0" w:lastColumn="1" w:oddVBand="0" w:evenVBand="0" w:oddHBand="0" w:evenHBand="0" w:firstRowFirstColumn="0" w:firstRowLastColumn="0" w:lastRowFirstColumn="0" w:lastRowLastColumn="0"/>
            <w:tcW w:w="3753" w:type="pct"/>
            <w:gridSpan w:val="3"/>
          </w:tcPr>
          <w:p w14:paraId="2C9A9EDF" w14:textId="785C47E7" w:rsidR="001414DC" w:rsidRPr="002A144C" w:rsidRDefault="001414DC" w:rsidP="003C1C1C">
            <w:pPr>
              <w:rPr>
                <w:rFonts w:asciiTheme="minorHAnsi" w:hAnsiTheme="minorHAnsi"/>
              </w:rPr>
            </w:pPr>
          </w:p>
        </w:tc>
      </w:tr>
      <w:tr w:rsidR="003C1C1C" w:rsidRPr="00120CC6" w14:paraId="59043AE3"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247" w:type="pct"/>
          </w:tcPr>
          <w:p w14:paraId="63322C21" w14:textId="3B8C2FC4" w:rsidR="003C1C1C" w:rsidRPr="005F0BBD" w:rsidRDefault="003C1C1C" w:rsidP="003C1C1C">
            <w:pPr>
              <w:rPr>
                <w:rFonts w:asciiTheme="minorHAnsi" w:hAnsiTheme="minorHAnsi"/>
                <w:bCs w:val="0"/>
              </w:rPr>
            </w:pPr>
            <w:r w:rsidRPr="005F0BBD">
              <w:rPr>
                <w:rFonts w:asciiTheme="minorHAnsi" w:hAnsiTheme="minorHAnsi"/>
              </w:rPr>
              <w:t>Email</w:t>
            </w:r>
          </w:p>
        </w:tc>
        <w:tc>
          <w:tcPr>
            <w:cnfStyle w:val="000100000000" w:firstRow="0" w:lastRow="0" w:firstColumn="0" w:lastColumn="1" w:oddVBand="0" w:evenVBand="0" w:oddHBand="0" w:evenHBand="0" w:firstRowFirstColumn="0" w:firstRowLastColumn="0" w:lastRowFirstColumn="0" w:lastRowLastColumn="0"/>
            <w:tcW w:w="3753" w:type="pct"/>
            <w:gridSpan w:val="3"/>
          </w:tcPr>
          <w:p w14:paraId="16D3DE4F" w14:textId="27796D21" w:rsidR="003C1C1C" w:rsidRPr="002A144C" w:rsidRDefault="003C1C1C" w:rsidP="003C1C1C">
            <w:pPr>
              <w:rPr>
                <w:rFonts w:asciiTheme="minorHAnsi" w:hAnsiTheme="minorHAnsi"/>
              </w:rPr>
            </w:pPr>
          </w:p>
        </w:tc>
      </w:tr>
      <w:tr w:rsidR="001414DC" w:rsidRPr="00120CC6" w14:paraId="3924557D"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247" w:type="pct"/>
          </w:tcPr>
          <w:p w14:paraId="7125DB61" w14:textId="5C4FE523" w:rsidR="001414DC" w:rsidRPr="005F0BBD" w:rsidRDefault="001414DC" w:rsidP="003C1C1C">
            <w:pPr>
              <w:rPr>
                <w:rFonts w:asciiTheme="minorHAnsi" w:hAnsiTheme="minorHAnsi"/>
                <w:bCs w:val="0"/>
              </w:rPr>
            </w:pPr>
            <w:r w:rsidRPr="005F0BBD">
              <w:rPr>
                <w:rFonts w:asciiTheme="minorHAnsi" w:hAnsiTheme="minorHAnsi"/>
              </w:rPr>
              <w:t>Tel. No.</w:t>
            </w:r>
          </w:p>
        </w:tc>
        <w:tc>
          <w:tcPr>
            <w:cnfStyle w:val="000100000000" w:firstRow="0" w:lastRow="0" w:firstColumn="0" w:lastColumn="1" w:oddVBand="0" w:evenVBand="0" w:oddHBand="0" w:evenHBand="0" w:firstRowFirstColumn="0" w:firstRowLastColumn="0" w:lastRowFirstColumn="0" w:lastRowLastColumn="0"/>
            <w:tcW w:w="3753" w:type="pct"/>
            <w:gridSpan w:val="3"/>
          </w:tcPr>
          <w:p w14:paraId="545E1A50" w14:textId="77777777" w:rsidR="001414DC" w:rsidRPr="002A144C" w:rsidRDefault="001414DC" w:rsidP="003C1C1C">
            <w:pPr>
              <w:rPr>
                <w:rFonts w:asciiTheme="minorHAnsi" w:hAnsiTheme="minorHAnsi"/>
              </w:rPr>
            </w:pPr>
          </w:p>
        </w:tc>
      </w:tr>
      <w:tr w:rsidR="001414DC" w:rsidRPr="00120CC6" w14:paraId="065EC513" w14:textId="77777777" w:rsidTr="00AC17F7">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4"/>
          </w:tcPr>
          <w:p w14:paraId="4789A3D4" w14:textId="6DB6CBDD" w:rsidR="001414DC" w:rsidRDefault="001414DC" w:rsidP="004C6230">
            <w:pPr>
              <w:rPr>
                <w:rFonts w:asciiTheme="minorHAnsi" w:hAnsiTheme="minorHAnsi"/>
                <w:sz w:val="24"/>
                <w:szCs w:val="24"/>
              </w:rPr>
            </w:pPr>
            <w:r>
              <w:rPr>
                <w:rFonts w:ascii="Calibri-Bold" w:hAnsi="Calibri-Bold" w:cs="Calibri-Bold"/>
                <w:lang w:eastAsia="en-GB"/>
              </w:rPr>
              <w:t>Main Site Contact</w:t>
            </w:r>
          </w:p>
        </w:tc>
      </w:tr>
      <w:tr w:rsidR="001414DC" w:rsidRPr="00120CC6" w14:paraId="72DAA399"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247" w:type="pct"/>
          </w:tcPr>
          <w:p w14:paraId="7CBB2132" w14:textId="64DE8DB3" w:rsidR="001414DC" w:rsidRDefault="001414DC" w:rsidP="004C6230">
            <w:pPr>
              <w:autoSpaceDE w:val="0"/>
              <w:autoSpaceDN w:val="0"/>
              <w:adjustRightInd w:val="0"/>
              <w:rPr>
                <w:rFonts w:cs="Calibri"/>
                <w:lang w:eastAsia="en-GB"/>
              </w:rPr>
            </w:pPr>
            <w:r>
              <w:rPr>
                <w:rFonts w:cs="Calibri"/>
                <w:lang w:eastAsia="en-GB"/>
              </w:rPr>
              <w:t>Name of main contact for</w:t>
            </w:r>
          </w:p>
          <w:p w14:paraId="31F57D51" w14:textId="41575EA7" w:rsidR="001414DC" w:rsidRPr="005F0BBD" w:rsidRDefault="001414DC" w:rsidP="004C6230">
            <w:pPr>
              <w:rPr>
                <w:rFonts w:asciiTheme="minorHAnsi" w:hAnsiTheme="minorHAnsi"/>
                <w:bCs w:val="0"/>
              </w:rPr>
            </w:pPr>
            <w:r w:rsidRPr="005F0BBD">
              <w:rPr>
                <w:rFonts w:asciiTheme="minorHAnsi" w:hAnsiTheme="minorHAnsi"/>
              </w:rPr>
              <w:t>trial</w:t>
            </w:r>
          </w:p>
        </w:tc>
        <w:tc>
          <w:tcPr>
            <w:tcW w:w="2192" w:type="pct"/>
            <w:gridSpan w:val="2"/>
          </w:tcPr>
          <w:p w14:paraId="31D55389" w14:textId="7C8D9811" w:rsidR="001414DC" w:rsidRPr="002A144C" w:rsidRDefault="001414DC" w:rsidP="004C623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cnfStyle w:val="000100000000" w:firstRow="0" w:lastRow="0" w:firstColumn="0" w:lastColumn="1" w:oddVBand="0" w:evenVBand="0" w:oddHBand="0" w:evenHBand="0" w:firstRowFirstColumn="0" w:firstRowLastColumn="0" w:lastRowFirstColumn="0" w:lastRowLastColumn="0"/>
            <w:tcW w:w="1561" w:type="pct"/>
          </w:tcPr>
          <w:p w14:paraId="5FF270B4" w14:textId="378DFFAA" w:rsidR="001414DC" w:rsidRPr="002A144C" w:rsidRDefault="001414DC" w:rsidP="004C6230">
            <w:pPr>
              <w:rPr>
                <w:rFonts w:asciiTheme="minorHAnsi" w:hAnsiTheme="minorHAnsi"/>
              </w:rPr>
            </w:pPr>
            <w:r w:rsidRPr="005F0BBD">
              <w:rPr>
                <w:rFonts w:asciiTheme="minorHAnsi" w:hAnsiTheme="minorHAnsi"/>
              </w:rPr>
              <w:t>Job title / role</w:t>
            </w:r>
            <w:r w:rsidR="00BE33A2">
              <w:rPr>
                <w:rFonts w:asciiTheme="minorHAnsi" w:hAnsiTheme="minorHAnsi"/>
              </w:rPr>
              <w:t xml:space="preserve"> Research Assisstant Practitioner</w:t>
            </w:r>
          </w:p>
        </w:tc>
      </w:tr>
      <w:tr w:rsidR="001414DC" w:rsidRPr="00120CC6" w14:paraId="4965FB17"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247" w:type="pct"/>
          </w:tcPr>
          <w:p w14:paraId="48C3083D" w14:textId="77777777" w:rsidR="001414DC" w:rsidRPr="004C6230" w:rsidRDefault="001414DC" w:rsidP="004C6230">
            <w:pPr>
              <w:rPr>
                <w:rFonts w:asciiTheme="minorHAnsi" w:hAnsiTheme="minorHAnsi"/>
                <w:bCs w:val="0"/>
              </w:rPr>
            </w:pPr>
            <w:r w:rsidRPr="004C6230">
              <w:rPr>
                <w:rFonts w:asciiTheme="minorHAnsi" w:hAnsiTheme="minorHAnsi"/>
              </w:rPr>
              <w:t>Email</w:t>
            </w:r>
          </w:p>
        </w:tc>
        <w:tc>
          <w:tcPr>
            <w:cnfStyle w:val="000100000000" w:firstRow="0" w:lastRow="0" w:firstColumn="0" w:lastColumn="1" w:oddVBand="0" w:evenVBand="0" w:oddHBand="0" w:evenHBand="0" w:firstRowFirstColumn="0" w:firstRowLastColumn="0" w:lastRowFirstColumn="0" w:lastRowLastColumn="0"/>
            <w:tcW w:w="3753" w:type="pct"/>
            <w:gridSpan w:val="3"/>
          </w:tcPr>
          <w:p w14:paraId="7D1FD61C" w14:textId="5F0FAFD9" w:rsidR="001414DC" w:rsidRPr="002A144C" w:rsidRDefault="001414DC" w:rsidP="004C6230">
            <w:pPr>
              <w:rPr>
                <w:rFonts w:asciiTheme="minorHAnsi" w:hAnsiTheme="minorHAnsi"/>
              </w:rPr>
            </w:pPr>
          </w:p>
        </w:tc>
      </w:tr>
      <w:tr w:rsidR="001414DC" w:rsidRPr="00120CC6" w14:paraId="3C438E41" w14:textId="77777777" w:rsidTr="00AC17F7">
        <w:trPr>
          <w:trHeight w:val="284"/>
        </w:trPr>
        <w:tc>
          <w:tcPr>
            <w:cnfStyle w:val="001000000000" w:firstRow="0" w:lastRow="0" w:firstColumn="1" w:lastColumn="0" w:oddVBand="0" w:evenVBand="0" w:oddHBand="0" w:evenHBand="0" w:firstRowFirstColumn="0" w:firstRowLastColumn="0" w:lastRowFirstColumn="0" w:lastRowLastColumn="0"/>
            <w:tcW w:w="1247" w:type="pct"/>
          </w:tcPr>
          <w:p w14:paraId="685E7233" w14:textId="77777777" w:rsidR="001414DC" w:rsidRPr="004C6230" w:rsidRDefault="001414DC" w:rsidP="004C6230">
            <w:pPr>
              <w:rPr>
                <w:rFonts w:asciiTheme="minorHAnsi" w:hAnsiTheme="minorHAnsi"/>
                <w:bCs w:val="0"/>
              </w:rPr>
            </w:pPr>
            <w:r w:rsidRPr="004C6230">
              <w:rPr>
                <w:rFonts w:asciiTheme="minorHAnsi" w:hAnsiTheme="minorHAnsi"/>
              </w:rPr>
              <w:t>Tel. No.</w:t>
            </w:r>
          </w:p>
        </w:tc>
        <w:tc>
          <w:tcPr>
            <w:cnfStyle w:val="000100000000" w:firstRow="0" w:lastRow="0" w:firstColumn="0" w:lastColumn="1" w:oddVBand="0" w:evenVBand="0" w:oddHBand="0" w:evenHBand="0" w:firstRowFirstColumn="0" w:firstRowLastColumn="0" w:lastRowFirstColumn="0" w:lastRowLastColumn="0"/>
            <w:tcW w:w="3753" w:type="pct"/>
            <w:gridSpan w:val="3"/>
          </w:tcPr>
          <w:p w14:paraId="0A500E5C" w14:textId="77D9F26B" w:rsidR="001414DC" w:rsidRPr="002A144C" w:rsidRDefault="001414DC" w:rsidP="004C6230">
            <w:pPr>
              <w:rPr>
                <w:rFonts w:asciiTheme="minorHAnsi" w:hAnsiTheme="minorHAnsi"/>
              </w:rPr>
            </w:pPr>
          </w:p>
        </w:tc>
      </w:tr>
      <w:tr w:rsidR="003C1C1C" w:rsidRPr="00120CC6" w14:paraId="568B6AEA" w14:textId="77777777" w:rsidTr="00AC17F7">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7" w:type="pct"/>
          </w:tcPr>
          <w:p w14:paraId="5931635F" w14:textId="323541B3" w:rsidR="003C1C1C" w:rsidRPr="002A144C" w:rsidRDefault="003C1C1C" w:rsidP="003C1C1C">
            <w:pPr>
              <w:rPr>
                <w:rFonts w:asciiTheme="minorHAnsi" w:hAnsiTheme="minorHAnsi"/>
                <w:b w:val="0"/>
              </w:rPr>
            </w:pPr>
            <w:r w:rsidRPr="002A144C">
              <w:rPr>
                <w:rFonts w:asciiTheme="minorHAnsi" w:hAnsiTheme="minorHAnsi"/>
              </w:rPr>
              <w:t xml:space="preserve">Full postal address </w:t>
            </w:r>
            <w:r w:rsidR="001414DC">
              <w:rPr>
                <w:rFonts w:asciiTheme="minorHAnsi" w:hAnsiTheme="minorHAnsi"/>
              </w:rPr>
              <w:t>of site</w:t>
            </w:r>
          </w:p>
        </w:tc>
        <w:tc>
          <w:tcPr>
            <w:cnfStyle w:val="000100000000" w:firstRow="0" w:lastRow="0" w:firstColumn="0" w:lastColumn="1" w:oddVBand="0" w:evenVBand="0" w:oddHBand="0" w:evenHBand="0" w:firstRowFirstColumn="0" w:firstRowLastColumn="0" w:lastRowFirstColumn="0" w:lastRowLastColumn="0"/>
            <w:tcW w:w="3753" w:type="pct"/>
            <w:gridSpan w:val="3"/>
          </w:tcPr>
          <w:p w14:paraId="403C5F15" w14:textId="77777777" w:rsidR="00BE33A2" w:rsidRDefault="00BE33A2" w:rsidP="00BE33A2">
            <w:pPr>
              <w:rPr>
                <w:rFonts w:asciiTheme="minorHAnsi" w:hAnsiTheme="minorHAnsi"/>
              </w:rPr>
            </w:pPr>
          </w:p>
          <w:p w14:paraId="1D25FAE4" w14:textId="77777777" w:rsidR="00BE33A2" w:rsidRDefault="00BE33A2" w:rsidP="00BE33A2">
            <w:pPr>
              <w:rPr>
                <w:rFonts w:asciiTheme="minorHAnsi" w:hAnsiTheme="minorHAnsi"/>
              </w:rPr>
            </w:pPr>
          </w:p>
          <w:p w14:paraId="642E3E38" w14:textId="77777777" w:rsidR="00BE33A2" w:rsidRDefault="00BE33A2" w:rsidP="00BE33A2">
            <w:pPr>
              <w:rPr>
                <w:rFonts w:asciiTheme="minorHAnsi" w:hAnsiTheme="minorHAnsi"/>
              </w:rPr>
            </w:pPr>
          </w:p>
          <w:p w14:paraId="2A418C26" w14:textId="77777777" w:rsidR="00BE33A2" w:rsidRDefault="00BE33A2" w:rsidP="00BE33A2">
            <w:pPr>
              <w:rPr>
                <w:rFonts w:asciiTheme="minorHAnsi" w:hAnsiTheme="minorHAnsi"/>
              </w:rPr>
            </w:pPr>
          </w:p>
          <w:p w14:paraId="34F871E7" w14:textId="77777777" w:rsidR="00BE33A2" w:rsidRDefault="00BE33A2" w:rsidP="00BE33A2">
            <w:pPr>
              <w:rPr>
                <w:rFonts w:asciiTheme="minorHAnsi" w:hAnsiTheme="minorHAnsi"/>
              </w:rPr>
            </w:pPr>
          </w:p>
          <w:p w14:paraId="56BE1DD5" w14:textId="67188D1B" w:rsidR="00BE33A2" w:rsidRPr="002A144C" w:rsidRDefault="00BE33A2" w:rsidP="00BE33A2">
            <w:pPr>
              <w:rPr>
                <w:rFonts w:asciiTheme="minorHAnsi" w:hAnsiTheme="minorHAnsi"/>
              </w:rPr>
            </w:pPr>
          </w:p>
        </w:tc>
      </w:tr>
    </w:tbl>
    <w:p w14:paraId="6B31BDC6" w14:textId="77777777" w:rsidR="00256E07" w:rsidRDefault="00256E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694"/>
        <w:gridCol w:w="1398"/>
        <w:gridCol w:w="3982"/>
      </w:tblGrid>
      <w:tr w:rsidR="003C1C1C" w:rsidRPr="003D0091" w14:paraId="6355805A" w14:textId="77777777" w:rsidTr="00371145">
        <w:tc>
          <w:tcPr>
            <w:tcW w:w="5000" w:type="pct"/>
            <w:gridSpan w:val="4"/>
            <w:tcBorders>
              <w:top w:val="single" w:sz="18" w:space="0" w:color="993366"/>
              <w:left w:val="single" w:sz="8" w:space="0" w:color="993366"/>
              <w:bottom w:val="single" w:sz="18" w:space="0" w:color="993366"/>
              <w:right w:val="single" w:sz="4" w:space="0" w:color="993366"/>
            </w:tcBorders>
            <w:shd w:val="clear" w:color="auto" w:fill="D9D9D9" w:themeFill="background1" w:themeFillShade="D9"/>
          </w:tcPr>
          <w:p w14:paraId="1114BAF8" w14:textId="296D8FC8" w:rsidR="003C1C1C" w:rsidRPr="00741E20" w:rsidRDefault="003C1C1C" w:rsidP="003C1C1C">
            <w:pPr>
              <w:spacing w:before="60" w:after="60"/>
              <w:rPr>
                <w:b/>
                <w:sz w:val="24"/>
                <w:szCs w:val="24"/>
              </w:rPr>
            </w:pPr>
            <w:r w:rsidRPr="00741E20">
              <w:rPr>
                <w:b/>
                <w:sz w:val="24"/>
                <w:szCs w:val="24"/>
              </w:rPr>
              <w:lastRenderedPageBreak/>
              <w:t>Patient Recruitment</w:t>
            </w:r>
          </w:p>
        </w:tc>
      </w:tr>
      <w:tr w:rsidR="003C1C1C" w:rsidRPr="006D0840" w14:paraId="7CD29803" w14:textId="77777777" w:rsidTr="00371145">
        <w:tblPrEx>
          <w:tblLook w:val="04A0" w:firstRow="1" w:lastRow="0" w:firstColumn="1" w:lastColumn="0" w:noHBand="0" w:noVBand="1"/>
        </w:tblPrEx>
        <w:trPr>
          <w:trHeight w:val="567"/>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6229E8BD" w14:textId="335F704C" w:rsidR="003C1C1C" w:rsidRPr="00846479" w:rsidRDefault="00AC17F7" w:rsidP="003C1C1C">
            <w:pPr>
              <w:rPr>
                <w:b/>
              </w:rPr>
            </w:pPr>
            <w:r>
              <w:rPr>
                <w:b/>
              </w:rPr>
              <w:t xml:space="preserve">Do you have a </w:t>
            </w:r>
            <w:r w:rsidR="00846479">
              <w:rPr>
                <w:b/>
              </w:rPr>
              <w:t>PE Response</w:t>
            </w:r>
            <w:r>
              <w:rPr>
                <w:b/>
              </w:rPr>
              <w:t xml:space="preserve"> team</w:t>
            </w:r>
            <w:r w:rsidR="00846479">
              <w:rPr>
                <w:b/>
              </w:rPr>
              <w:t xml:space="preserve"> (PERT)</w:t>
            </w:r>
            <w:r>
              <w:rPr>
                <w:b/>
              </w:rPr>
              <w:t>?</w:t>
            </w:r>
            <w:r w:rsidR="00E5374E">
              <w:rPr>
                <w:b/>
              </w:rPr>
              <w:t xml:space="preserve"> </w:t>
            </w:r>
          </w:p>
        </w:tc>
      </w:tr>
      <w:tr w:rsidR="00AC17F7" w:rsidRPr="006D0840" w14:paraId="55A979F4" w14:textId="77777777" w:rsidTr="00371145">
        <w:tblPrEx>
          <w:tblLook w:val="04A0" w:firstRow="1" w:lastRow="0" w:firstColumn="1" w:lastColumn="0" w:noHBand="0" w:noVBand="1"/>
        </w:tblPrEx>
        <w:trPr>
          <w:trHeight w:val="567"/>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62F1146D" w14:textId="1953F570" w:rsidR="00AC17F7" w:rsidRDefault="00AC17F7" w:rsidP="003C1C1C">
            <w:pPr>
              <w:rPr>
                <w:b/>
              </w:rPr>
            </w:pPr>
            <w:r>
              <w:rPr>
                <w:b/>
              </w:rPr>
              <w:t>What is the make up of your PERT?</w:t>
            </w:r>
          </w:p>
        </w:tc>
      </w:tr>
      <w:tr w:rsidR="00370837" w:rsidRPr="006D0840" w14:paraId="25B10403" w14:textId="77777777" w:rsidTr="00371145">
        <w:tblPrEx>
          <w:tblLook w:val="04A0" w:firstRow="1" w:lastRow="0" w:firstColumn="1" w:lastColumn="0" w:noHBand="0" w:noVBand="1"/>
        </w:tblPrEx>
        <w:trPr>
          <w:trHeight w:val="567"/>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150CC367" w14:textId="3E8B911F" w:rsidR="00370837" w:rsidRDefault="00370837" w:rsidP="003C1C1C">
            <w:pPr>
              <w:rPr>
                <w:b/>
              </w:rPr>
            </w:pPr>
            <w:r>
              <w:rPr>
                <w:b/>
              </w:rPr>
              <w:t>How many patients does your PERT team have referrals for per month?</w:t>
            </w:r>
          </w:p>
        </w:tc>
      </w:tr>
      <w:tr w:rsidR="00370837" w:rsidRPr="006D0840" w14:paraId="73694CA9" w14:textId="77777777" w:rsidTr="00371145">
        <w:tblPrEx>
          <w:tblLook w:val="04A0" w:firstRow="1" w:lastRow="0" w:firstColumn="1" w:lastColumn="0" w:noHBand="0" w:noVBand="1"/>
        </w:tblPrEx>
        <w:trPr>
          <w:trHeight w:val="567"/>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5E2CB003" w14:textId="43A27E94" w:rsidR="00370837" w:rsidRDefault="00370837" w:rsidP="003C1C1C">
            <w:pPr>
              <w:rPr>
                <w:b/>
              </w:rPr>
            </w:pPr>
            <w:r>
              <w:rPr>
                <w:b/>
              </w:rPr>
              <w:t>In the last 1 year how many Thrombectomy patients (all devices) has your department performed?</w:t>
            </w:r>
          </w:p>
        </w:tc>
      </w:tr>
      <w:tr w:rsidR="00370837" w:rsidRPr="006D0840" w14:paraId="7FCFA87C" w14:textId="77777777" w:rsidTr="00371145">
        <w:tblPrEx>
          <w:tblLook w:val="04A0" w:firstRow="1" w:lastRow="0" w:firstColumn="1" w:lastColumn="0" w:noHBand="0" w:noVBand="1"/>
        </w:tblPrEx>
        <w:trPr>
          <w:trHeight w:val="567"/>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36DAB7F3" w14:textId="26EB8BB2" w:rsidR="00370837" w:rsidRDefault="00370837" w:rsidP="003C1C1C">
            <w:pPr>
              <w:rPr>
                <w:b/>
              </w:rPr>
            </w:pPr>
            <w:r>
              <w:rPr>
                <w:b/>
              </w:rPr>
              <w:t xml:space="preserve">In the last 1 year </w:t>
            </w:r>
            <w:proofErr w:type="gramStart"/>
            <w:r>
              <w:rPr>
                <w:b/>
              </w:rPr>
              <w:t>how</w:t>
            </w:r>
            <w:proofErr w:type="gramEnd"/>
            <w:r>
              <w:rPr>
                <w:b/>
              </w:rPr>
              <w:t xml:space="preserve"> many </w:t>
            </w:r>
            <w:proofErr w:type="gramStart"/>
            <w:r>
              <w:rPr>
                <w:b/>
              </w:rPr>
              <w:t>Catheter</w:t>
            </w:r>
            <w:proofErr w:type="gramEnd"/>
            <w:r>
              <w:rPr>
                <w:b/>
              </w:rPr>
              <w:t xml:space="preserve"> directed thrombolysis (including EKOS) </w:t>
            </w:r>
            <w:r>
              <w:rPr>
                <w:b/>
              </w:rPr>
              <w:t>patients</w:t>
            </w:r>
            <w:r>
              <w:rPr>
                <w:b/>
              </w:rPr>
              <w:t xml:space="preserve"> </w:t>
            </w:r>
            <w:r>
              <w:rPr>
                <w:b/>
              </w:rPr>
              <w:t>h</w:t>
            </w:r>
            <w:r>
              <w:rPr>
                <w:b/>
              </w:rPr>
              <w:t>as</w:t>
            </w:r>
            <w:r>
              <w:rPr>
                <w:b/>
              </w:rPr>
              <w:t xml:space="preserve"> your</w:t>
            </w:r>
            <w:r>
              <w:rPr>
                <w:b/>
              </w:rPr>
              <w:t xml:space="preserve"> department</w:t>
            </w:r>
            <w:r>
              <w:rPr>
                <w:b/>
              </w:rPr>
              <w:t xml:space="preserve"> performed?</w:t>
            </w:r>
          </w:p>
        </w:tc>
      </w:tr>
      <w:tr w:rsidR="00AC17F7" w:rsidRPr="006D0840" w14:paraId="27B5F43F" w14:textId="77777777" w:rsidTr="00371145">
        <w:tblPrEx>
          <w:tblLook w:val="04A0" w:firstRow="1" w:lastRow="0" w:firstColumn="1" w:lastColumn="0" w:noHBand="0" w:noVBand="1"/>
        </w:tblPrEx>
        <w:trPr>
          <w:trHeight w:val="567"/>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00145964" w14:textId="4BA69A2C" w:rsidR="00AC17F7" w:rsidRDefault="00846479" w:rsidP="003C1C1C">
            <w:pPr>
              <w:rPr>
                <w:b/>
              </w:rPr>
            </w:pPr>
            <w:r>
              <w:rPr>
                <w:b/>
              </w:rPr>
              <w:t>Do you routinely obtaine pre thrombectomy uss assessment of LV/RV ratio?</w:t>
            </w:r>
          </w:p>
        </w:tc>
      </w:tr>
      <w:tr w:rsidR="00846479" w:rsidRPr="006D0840" w14:paraId="604DF717" w14:textId="77777777" w:rsidTr="00371145">
        <w:tblPrEx>
          <w:tblLook w:val="04A0" w:firstRow="1" w:lastRow="0" w:firstColumn="1" w:lastColumn="0" w:noHBand="0" w:noVBand="1"/>
        </w:tblPrEx>
        <w:trPr>
          <w:trHeight w:val="567"/>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648869C1" w14:textId="0A6BC4D9" w:rsidR="00846479" w:rsidRDefault="00846479" w:rsidP="003C1C1C">
            <w:pPr>
              <w:rPr>
                <w:b/>
              </w:rPr>
            </w:pPr>
            <w:r>
              <w:rPr>
                <w:b/>
              </w:rPr>
              <w:t>Do you have Penumbra Flash 16Fr available to use in emergency situations?</w:t>
            </w:r>
          </w:p>
        </w:tc>
      </w:tr>
      <w:tr w:rsidR="00846479" w:rsidRPr="006D0840" w14:paraId="0C0DE8BC" w14:textId="77777777" w:rsidTr="00371145">
        <w:tblPrEx>
          <w:tblLook w:val="04A0" w:firstRow="1" w:lastRow="0" w:firstColumn="1" w:lastColumn="0" w:noHBand="0" w:noVBand="1"/>
        </w:tblPrEx>
        <w:trPr>
          <w:trHeight w:val="567"/>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2B7A409F" w14:textId="54054C3E" w:rsidR="00846479" w:rsidRDefault="00846479" w:rsidP="003C1C1C">
            <w:pPr>
              <w:rPr>
                <w:b/>
              </w:rPr>
            </w:pPr>
            <w:r>
              <w:rPr>
                <w:b/>
              </w:rPr>
              <w:t>How many operators perform PE thrombectomy at your site?</w:t>
            </w:r>
          </w:p>
        </w:tc>
      </w:tr>
      <w:tr w:rsidR="00846479" w:rsidRPr="006D0840" w14:paraId="21560BA7" w14:textId="77777777" w:rsidTr="00371145">
        <w:tblPrEx>
          <w:tblLook w:val="04A0" w:firstRow="1" w:lastRow="0" w:firstColumn="1" w:lastColumn="0" w:noHBand="0" w:noVBand="1"/>
        </w:tblPrEx>
        <w:trPr>
          <w:trHeight w:val="567"/>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52BC6AB2" w14:textId="1A5EA26A" w:rsidR="00846479" w:rsidRDefault="00846479" w:rsidP="003C1C1C">
            <w:pPr>
              <w:rPr>
                <w:b/>
              </w:rPr>
            </w:pPr>
            <w:r>
              <w:rPr>
                <w:b/>
              </w:rPr>
              <w:t xml:space="preserve">Are you able to obtain a post proceedure ECHO at 48hrs </w:t>
            </w:r>
            <w:r>
              <w:rPr>
                <w:rFonts w:eastAsia="MS PGothic"/>
              </w:rPr>
              <w:t>(+ 48 /- 24) hours post procedure</w:t>
            </w:r>
          </w:p>
        </w:tc>
      </w:tr>
      <w:tr w:rsidR="003C1C1C" w:rsidRPr="006D0840" w14:paraId="3617B129" w14:textId="77777777" w:rsidTr="00A37B7E">
        <w:tblPrEx>
          <w:tblLook w:val="04A0" w:firstRow="1" w:lastRow="0" w:firstColumn="1" w:lastColumn="0" w:noHBand="0" w:noVBand="1"/>
        </w:tblPrEx>
        <w:trPr>
          <w:trHeight w:val="284"/>
        </w:trPr>
        <w:tc>
          <w:tcPr>
            <w:tcW w:w="5000" w:type="pct"/>
            <w:gridSpan w:val="4"/>
            <w:tcBorders>
              <w:top w:val="single" w:sz="12" w:space="0" w:color="993366"/>
              <w:left w:val="single" w:sz="8" w:space="0" w:color="993366"/>
              <w:bottom w:val="single" w:sz="8" w:space="0" w:color="993366"/>
              <w:right w:val="single" w:sz="4" w:space="0" w:color="993366"/>
            </w:tcBorders>
            <w:shd w:val="clear" w:color="auto" w:fill="auto"/>
          </w:tcPr>
          <w:p w14:paraId="4AD3B01A" w14:textId="63102050" w:rsidR="00435308" w:rsidRPr="00435308" w:rsidRDefault="003C1C1C" w:rsidP="003C1C1C">
            <w:pPr>
              <w:rPr>
                <w:b/>
              </w:rPr>
            </w:pPr>
            <w:r w:rsidRPr="002A144C">
              <w:rPr>
                <w:b/>
              </w:rPr>
              <w:t>What is your expected recruitment rate for this trial (based on the numbers above and the protocol selection criteria)?</w:t>
            </w:r>
          </w:p>
        </w:tc>
      </w:tr>
      <w:tr w:rsidR="003C1C1C" w:rsidRPr="00120CC6" w14:paraId="1D338519" w14:textId="77777777" w:rsidTr="005F0BBD">
        <w:trPr>
          <w:trHeight w:val="454"/>
        </w:trPr>
        <w:tc>
          <w:tcPr>
            <w:tcW w:w="2360" w:type="pct"/>
            <w:gridSpan w:val="2"/>
            <w:tcBorders>
              <w:top w:val="single" w:sz="8" w:space="0" w:color="993366"/>
              <w:left w:val="single" w:sz="8" w:space="0" w:color="993366"/>
              <w:bottom w:val="single" w:sz="12" w:space="0" w:color="993366"/>
              <w:right w:val="single" w:sz="8" w:space="0" w:color="993366"/>
            </w:tcBorders>
            <w:shd w:val="clear" w:color="auto" w:fill="auto"/>
            <w:vAlign w:val="center"/>
          </w:tcPr>
          <w:p w14:paraId="45F431F5" w14:textId="77777777" w:rsidR="003C1C1C" w:rsidRPr="002A144C" w:rsidRDefault="003C1C1C" w:rsidP="00A76870">
            <w:r w:rsidRPr="002A144C">
              <w:rPr>
                <w:b/>
              </w:rPr>
              <w:t>Per month:</w:t>
            </w:r>
          </w:p>
        </w:tc>
        <w:tc>
          <w:tcPr>
            <w:tcW w:w="2640" w:type="pct"/>
            <w:gridSpan w:val="2"/>
            <w:tcBorders>
              <w:top w:val="single" w:sz="8" w:space="0" w:color="993366"/>
              <w:left w:val="single" w:sz="8" w:space="0" w:color="993366"/>
              <w:bottom w:val="single" w:sz="12" w:space="0" w:color="993366"/>
              <w:right w:val="single" w:sz="4" w:space="0" w:color="993366"/>
            </w:tcBorders>
            <w:shd w:val="clear" w:color="auto" w:fill="auto"/>
            <w:vAlign w:val="center"/>
          </w:tcPr>
          <w:p w14:paraId="442D6975" w14:textId="3523C5ED" w:rsidR="003C1C1C" w:rsidRPr="002A144C" w:rsidRDefault="003C1C1C" w:rsidP="00A76870">
            <w:r w:rsidRPr="002A144C">
              <w:rPr>
                <w:b/>
              </w:rPr>
              <w:t>Per year:</w:t>
            </w:r>
          </w:p>
        </w:tc>
      </w:tr>
      <w:tr w:rsidR="003C1C1C" w:rsidRPr="00120CC6" w14:paraId="74823A3C" w14:textId="77777777" w:rsidTr="00371145">
        <w:tblPrEx>
          <w:tblLook w:val="04A0" w:firstRow="1" w:lastRow="0" w:firstColumn="1" w:lastColumn="0" w:noHBand="0" w:noVBand="1"/>
        </w:tblPrEx>
        <w:trPr>
          <w:trHeight w:val="284"/>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5C85D085" w14:textId="3B8E1CD3" w:rsidR="003C1C1C" w:rsidRDefault="003C1C1C" w:rsidP="003C1C1C">
            <w:pPr>
              <w:rPr>
                <w:b/>
              </w:rPr>
            </w:pPr>
            <w:r w:rsidRPr="008C1D60">
              <w:rPr>
                <w:b/>
              </w:rPr>
              <w:t>How has the above number been produced?</w:t>
            </w:r>
          </w:p>
          <w:p w14:paraId="149D6040" w14:textId="77777777" w:rsidR="003C1C1C" w:rsidRPr="002A144C" w:rsidRDefault="003C1C1C" w:rsidP="00256E07">
            <w:pPr>
              <w:rPr>
                <w:b/>
              </w:rPr>
            </w:pPr>
          </w:p>
        </w:tc>
      </w:tr>
      <w:tr w:rsidR="006C476F" w:rsidRPr="00120CC6" w14:paraId="1F1F3E1D" w14:textId="77777777" w:rsidTr="00371145">
        <w:tblPrEx>
          <w:tblLook w:val="04A0" w:firstRow="1" w:lastRow="0" w:firstColumn="1" w:lastColumn="0" w:noHBand="0" w:noVBand="1"/>
        </w:tblPrEx>
        <w:trPr>
          <w:trHeight w:val="851"/>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2D7C92FA" w14:textId="0718C92B" w:rsidR="006C476F" w:rsidRPr="005F0BBD" w:rsidRDefault="006C476F" w:rsidP="00AC17F7">
            <w:pPr>
              <w:rPr>
                <w:b/>
                <w:bCs/>
              </w:rPr>
            </w:pPr>
          </w:p>
        </w:tc>
      </w:tr>
      <w:tr w:rsidR="003C1C1C" w:rsidRPr="00120CC6" w14:paraId="681F1B13" w14:textId="77777777" w:rsidTr="00371145">
        <w:tblPrEx>
          <w:tblLook w:val="04A0" w:firstRow="1" w:lastRow="0" w:firstColumn="1" w:lastColumn="0" w:noHBand="0" w:noVBand="1"/>
        </w:tblPrEx>
        <w:trPr>
          <w:trHeight w:val="851"/>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4300F879" w14:textId="77777777" w:rsidR="003C1C1C" w:rsidRPr="005F0BBD" w:rsidRDefault="003C1C1C" w:rsidP="003C1C1C">
            <w:pPr>
              <w:rPr>
                <w:b/>
                <w:bCs/>
              </w:rPr>
            </w:pPr>
            <w:r w:rsidRPr="005F0BBD">
              <w:rPr>
                <w:b/>
                <w:bCs/>
              </w:rPr>
              <w:t>Please detail any eligible patient groups that you would exclude from recruitment to this trial including why they would be excluded. If none, please state N/A</w:t>
            </w:r>
          </w:p>
          <w:p w14:paraId="17490A5C" w14:textId="77777777" w:rsidR="003C1C1C" w:rsidRPr="00527DF9" w:rsidRDefault="003C1C1C" w:rsidP="003C1C1C"/>
        </w:tc>
      </w:tr>
      <w:tr w:rsidR="003C1C1C" w:rsidRPr="00120CC6" w14:paraId="23A6850A" w14:textId="77777777" w:rsidTr="00371145">
        <w:tblPrEx>
          <w:tblLook w:val="04A0" w:firstRow="1" w:lastRow="0" w:firstColumn="1" w:lastColumn="0" w:noHBand="0" w:noVBand="1"/>
        </w:tblPrEx>
        <w:trPr>
          <w:trHeight w:val="851"/>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5DD68DC5" w14:textId="77777777" w:rsidR="00AC17F7" w:rsidRDefault="003C1C1C" w:rsidP="003C1C1C">
            <w:r w:rsidRPr="002A144C">
              <w:rPr>
                <w:b/>
              </w:rPr>
              <w:t xml:space="preserve">Does this trial compete with any existing or planned trials at </w:t>
            </w:r>
            <w:r w:rsidR="004605B5">
              <w:rPr>
                <w:b/>
              </w:rPr>
              <w:t>your</w:t>
            </w:r>
            <w:r w:rsidRPr="002A144C">
              <w:rPr>
                <w:b/>
              </w:rPr>
              <w:t xml:space="preserve"> site?</w:t>
            </w:r>
            <w:r w:rsidR="00516043">
              <w:t xml:space="preserve"> </w:t>
            </w:r>
            <w:r w:rsidR="00516043">
              <w:tab/>
            </w:r>
          </w:p>
          <w:p w14:paraId="0BE06BAB" w14:textId="77777777" w:rsidR="00AC17F7" w:rsidRDefault="00AC17F7" w:rsidP="003C1C1C">
            <w:pPr>
              <w:rPr>
                <w:rFonts w:ascii="Segoe UI Symbol" w:hAnsi="Segoe UI Symbol" w:cs="Segoe UI Symbol"/>
                <w:bCs/>
              </w:rPr>
            </w:pPr>
          </w:p>
          <w:p w14:paraId="085D4DFC" w14:textId="0B09A3DF" w:rsidR="003C1C1C" w:rsidRDefault="003C1C1C" w:rsidP="003C1C1C">
            <w:pPr>
              <w:rPr>
                <w:b/>
              </w:rPr>
            </w:pPr>
            <w:r w:rsidRPr="002A144C">
              <w:rPr>
                <w:b/>
              </w:rPr>
              <w:t xml:space="preserve">If </w:t>
            </w:r>
            <w:proofErr w:type="gramStart"/>
            <w:r w:rsidR="00A76870">
              <w:rPr>
                <w:b/>
              </w:rPr>
              <w:t>Yes</w:t>
            </w:r>
            <w:proofErr w:type="gramEnd"/>
            <w:r w:rsidRPr="002A144C">
              <w:rPr>
                <w:b/>
              </w:rPr>
              <w:t>, how will the effects on recruitment be mitigated?</w:t>
            </w:r>
          </w:p>
          <w:p w14:paraId="1F031153" w14:textId="77777777" w:rsidR="005F0BBD" w:rsidRDefault="005F0BBD" w:rsidP="003C1C1C">
            <w:pPr>
              <w:rPr>
                <w:b/>
              </w:rPr>
            </w:pPr>
          </w:p>
          <w:p w14:paraId="0C5E95D3" w14:textId="4D0F89FD" w:rsidR="00516043" w:rsidRPr="002A144C" w:rsidRDefault="00516043" w:rsidP="003C1C1C"/>
        </w:tc>
      </w:tr>
      <w:tr w:rsidR="003C1C1C" w:rsidRPr="00120CC6" w14:paraId="34E02AA7" w14:textId="77777777" w:rsidTr="00371145">
        <w:tblPrEx>
          <w:tblLook w:val="04A0" w:firstRow="1" w:lastRow="0" w:firstColumn="1" w:lastColumn="0" w:noHBand="0" w:noVBand="1"/>
        </w:tblPrEx>
        <w:trPr>
          <w:trHeight w:val="851"/>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287B941F" w14:textId="6CDFC769" w:rsidR="00AC17F7" w:rsidRPr="002A144C" w:rsidRDefault="00AC17F7" w:rsidP="00AC17F7"/>
          <w:p w14:paraId="464A8BC0" w14:textId="3179F219" w:rsidR="00E5374E" w:rsidRPr="002A144C" w:rsidRDefault="00E5374E" w:rsidP="003C1C1C"/>
        </w:tc>
      </w:tr>
      <w:tr w:rsidR="003C1C1C" w:rsidRPr="00120CC6" w14:paraId="511B54DF" w14:textId="77777777" w:rsidTr="00371145">
        <w:tblPrEx>
          <w:tblLook w:val="04A0" w:firstRow="1" w:lastRow="0" w:firstColumn="1" w:lastColumn="0" w:noHBand="0" w:noVBand="1"/>
        </w:tblPrEx>
        <w:trPr>
          <w:trHeight w:val="794"/>
        </w:trPr>
        <w:tc>
          <w:tcPr>
            <w:tcW w:w="5000" w:type="pct"/>
            <w:gridSpan w:val="4"/>
            <w:tcBorders>
              <w:top w:val="single" w:sz="8" w:space="0" w:color="993366"/>
              <w:left w:val="single" w:sz="8" w:space="0" w:color="993366"/>
              <w:bottom w:val="single" w:sz="18" w:space="0" w:color="993366"/>
              <w:right w:val="single" w:sz="4" w:space="0" w:color="993366"/>
            </w:tcBorders>
            <w:shd w:val="clear" w:color="auto" w:fill="auto"/>
          </w:tcPr>
          <w:p w14:paraId="26F0CF1B" w14:textId="59F08C6C" w:rsidR="003C1C1C" w:rsidRDefault="003C1C1C" w:rsidP="003C1C1C">
            <w:pPr>
              <w:rPr>
                <w:b/>
              </w:rPr>
            </w:pPr>
            <w:r w:rsidRPr="002A144C">
              <w:rPr>
                <w:b/>
              </w:rPr>
              <w:t>Does participation in this trial have the necessary local support from colleagues / peer groups and equipoise etc.?</w:t>
            </w:r>
            <w:r>
              <w:rPr>
                <w:b/>
              </w:rPr>
              <w:t xml:space="preserve"> Please forward any local letter of support</w:t>
            </w:r>
            <w:r w:rsidR="00A64A65">
              <w:rPr>
                <w:b/>
              </w:rPr>
              <w:t>.</w:t>
            </w:r>
          </w:p>
          <w:p w14:paraId="199D4C42" w14:textId="77777777" w:rsidR="00BE33A2" w:rsidRDefault="00BE33A2" w:rsidP="005F0BBD">
            <w:pPr>
              <w:rPr>
                <w:rFonts w:cs="Cambria"/>
              </w:rPr>
            </w:pPr>
          </w:p>
          <w:p w14:paraId="3F1D3205" w14:textId="77777777" w:rsidR="00BE33A2" w:rsidRDefault="00BE33A2" w:rsidP="005F0BBD">
            <w:pPr>
              <w:rPr>
                <w:rFonts w:cs="Cambria"/>
              </w:rPr>
            </w:pPr>
          </w:p>
          <w:p w14:paraId="7CF7FFC0" w14:textId="3F0CCB66" w:rsidR="00BE33A2" w:rsidRPr="002A144C" w:rsidRDefault="00BE33A2" w:rsidP="005F0BBD"/>
        </w:tc>
      </w:tr>
      <w:tr w:rsidR="003C1C1C" w:rsidRPr="003D0091" w14:paraId="612E1DA0" w14:textId="77777777" w:rsidTr="00371145">
        <w:tc>
          <w:tcPr>
            <w:tcW w:w="5000" w:type="pct"/>
            <w:gridSpan w:val="4"/>
            <w:tcBorders>
              <w:top w:val="single" w:sz="18" w:space="0" w:color="993366"/>
              <w:left w:val="single" w:sz="4" w:space="0" w:color="5F91AF"/>
              <w:bottom w:val="single" w:sz="18" w:space="0" w:color="993366"/>
              <w:right w:val="single" w:sz="4" w:space="0" w:color="993366"/>
            </w:tcBorders>
            <w:shd w:val="clear" w:color="auto" w:fill="D9D9D9" w:themeFill="background1" w:themeFillShade="D9"/>
          </w:tcPr>
          <w:p w14:paraId="2093CD0D" w14:textId="77777777" w:rsidR="003C1C1C" w:rsidRPr="000C0582" w:rsidRDefault="003C1C1C" w:rsidP="003C1C1C">
            <w:pPr>
              <w:spacing w:before="60" w:after="60"/>
              <w:rPr>
                <w:b/>
                <w:sz w:val="24"/>
                <w:szCs w:val="24"/>
              </w:rPr>
            </w:pPr>
            <w:r w:rsidRPr="000C0582">
              <w:rPr>
                <w:b/>
                <w:sz w:val="24"/>
                <w:szCs w:val="24"/>
              </w:rPr>
              <w:t>Staffing and Experience</w:t>
            </w:r>
          </w:p>
        </w:tc>
      </w:tr>
      <w:tr w:rsidR="003C1C1C" w:rsidRPr="006E7D27" w14:paraId="6378C0FB" w14:textId="77777777" w:rsidTr="00371145">
        <w:tblPrEx>
          <w:tblLook w:val="04A0" w:firstRow="1" w:lastRow="0" w:firstColumn="1" w:lastColumn="0" w:noHBand="0" w:noVBand="1"/>
        </w:tblPrEx>
        <w:trPr>
          <w:trHeight w:val="1134"/>
        </w:trPr>
        <w:tc>
          <w:tcPr>
            <w:tcW w:w="5000" w:type="pct"/>
            <w:gridSpan w:val="4"/>
            <w:tcBorders>
              <w:top w:val="single" w:sz="18" w:space="0" w:color="993366"/>
              <w:left w:val="single" w:sz="8" w:space="0" w:color="993366"/>
              <w:bottom w:val="single" w:sz="8" w:space="0" w:color="993366"/>
              <w:right w:val="single" w:sz="4" w:space="0" w:color="993366"/>
            </w:tcBorders>
            <w:shd w:val="clear" w:color="auto" w:fill="auto"/>
          </w:tcPr>
          <w:p w14:paraId="6A5A0336" w14:textId="0D35EC8A" w:rsidR="003C1C1C" w:rsidRDefault="003C1C1C" w:rsidP="005F0BBD">
            <w:pPr>
              <w:rPr>
                <w:color w:val="FF0000"/>
              </w:rPr>
            </w:pPr>
            <w:r>
              <w:rPr>
                <w:b/>
              </w:rPr>
              <w:lastRenderedPageBreak/>
              <w:t>S</w:t>
            </w:r>
            <w:r w:rsidRPr="002A144C">
              <w:rPr>
                <w:b/>
              </w:rPr>
              <w:t>ummarise the PI and site’s research experience relevant to conducting this trial</w:t>
            </w:r>
            <w:r>
              <w:rPr>
                <w:b/>
              </w:rPr>
              <w:t xml:space="preserve"> at your site</w:t>
            </w:r>
            <w:r w:rsidRPr="002A144C">
              <w:rPr>
                <w:b/>
              </w:rPr>
              <w:t>:</w:t>
            </w:r>
            <w:r>
              <w:rPr>
                <w:color w:val="FF0000"/>
              </w:rPr>
              <w:t xml:space="preserve"> </w:t>
            </w:r>
          </w:p>
          <w:p w14:paraId="4237A196" w14:textId="77777777" w:rsidR="003C1C1C" w:rsidRDefault="003C1C1C" w:rsidP="003C1C1C">
            <w:pPr>
              <w:jc w:val="both"/>
              <w:rPr>
                <w:color w:val="FF0000"/>
              </w:rPr>
            </w:pPr>
          </w:p>
          <w:p w14:paraId="6B3ECE2F" w14:textId="77777777" w:rsidR="003C1C1C" w:rsidRPr="002A144C" w:rsidRDefault="003C1C1C" w:rsidP="003C1C1C">
            <w:pPr>
              <w:jc w:val="both"/>
            </w:pPr>
          </w:p>
        </w:tc>
      </w:tr>
      <w:tr w:rsidR="00E316C7" w:rsidRPr="006E7D27" w14:paraId="78E5BAF8" w14:textId="77777777" w:rsidTr="00E316C7">
        <w:tblPrEx>
          <w:tblLook w:val="04A0" w:firstRow="1" w:lastRow="0" w:firstColumn="1" w:lastColumn="0" w:noHBand="0" w:noVBand="1"/>
        </w:tblPrEx>
        <w:trPr>
          <w:trHeight w:val="1134"/>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4B2F83F2" w14:textId="33301905" w:rsidR="00E5374E" w:rsidRDefault="00E5374E" w:rsidP="00E316C7">
            <w:pPr>
              <w:rPr>
                <w:b/>
              </w:rPr>
            </w:pPr>
          </w:p>
        </w:tc>
      </w:tr>
      <w:tr w:rsidR="00A76870" w:rsidRPr="006E7D27" w14:paraId="16DFC56F" w14:textId="77777777" w:rsidTr="005F0BBD">
        <w:trPr>
          <w:trHeight w:val="907"/>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5F77ED84" w14:textId="573CAF2E" w:rsidR="00A76870" w:rsidRPr="00A76870" w:rsidRDefault="00A76870" w:rsidP="00A76870">
            <w:pPr>
              <w:rPr>
                <w:rFonts w:cs="Cambria"/>
                <w:b/>
                <w:bCs/>
              </w:rPr>
            </w:pPr>
          </w:p>
        </w:tc>
      </w:tr>
      <w:tr w:rsidR="00A76870" w:rsidRPr="006E7D27" w14:paraId="3ABE0EF0" w14:textId="77777777" w:rsidTr="00A76870">
        <w:tblPrEx>
          <w:tblLook w:val="04A0" w:firstRow="1" w:lastRow="0" w:firstColumn="1" w:lastColumn="0" w:noHBand="0" w:noVBand="1"/>
        </w:tblPrEx>
        <w:trPr>
          <w:trHeight w:val="907"/>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13C6552B" w14:textId="4E1953CC" w:rsidR="00A76870" w:rsidRPr="00A76870" w:rsidRDefault="00A76870" w:rsidP="00A76870">
            <w:pPr>
              <w:rPr>
                <w:b/>
                <w:bCs/>
              </w:rPr>
            </w:pPr>
          </w:p>
        </w:tc>
      </w:tr>
      <w:tr w:rsidR="003C1C1C" w:rsidRPr="006E7D27" w14:paraId="7C7B91BE" w14:textId="77777777" w:rsidTr="00371145">
        <w:tblPrEx>
          <w:tblLook w:val="04A0" w:firstRow="1" w:lastRow="0" w:firstColumn="1" w:lastColumn="0" w:noHBand="0" w:noVBand="1"/>
        </w:tblPrEx>
        <w:trPr>
          <w:trHeight w:val="1134"/>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2A904A35" w14:textId="459AF333" w:rsidR="004605B5" w:rsidRPr="00FE0CDD" w:rsidRDefault="004605B5" w:rsidP="00256E07"/>
        </w:tc>
      </w:tr>
      <w:tr w:rsidR="003C1C1C" w:rsidRPr="006E7D27" w14:paraId="443D32B3" w14:textId="77777777" w:rsidTr="005F0BBD">
        <w:trPr>
          <w:trHeight w:val="567"/>
        </w:trPr>
        <w:tc>
          <w:tcPr>
            <w:tcW w:w="5000" w:type="pct"/>
            <w:gridSpan w:val="4"/>
            <w:tcBorders>
              <w:top w:val="single" w:sz="8" w:space="0" w:color="993366"/>
              <w:left w:val="single" w:sz="8" w:space="0" w:color="993366"/>
              <w:bottom w:val="single" w:sz="8" w:space="0" w:color="993366"/>
              <w:right w:val="single" w:sz="4" w:space="0" w:color="993366"/>
            </w:tcBorders>
            <w:shd w:val="clear" w:color="auto" w:fill="auto"/>
          </w:tcPr>
          <w:p w14:paraId="38B2E567" w14:textId="77777777" w:rsidR="003C1C1C" w:rsidRDefault="003C1C1C" w:rsidP="003C1C1C">
            <w:pPr>
              <w:jc w:val="both"/>
              <w:rPr>
                <w:rFonts w:cs="Cambria"/>
                <w:b/>
              </w:rPr>
            </w:pPr>
            <w:r w:rsidRPr="002A144C">
              <w:rPr>
                <w:rFonts w:cs="Cambria"/>
                <w:b/>
              </w:rPr>
              <w:t xml:space="preserve">Are your research staff </w:t>
            </w:r>
            <w:r>
              <w:rPr>
                <w:rFonts w:cs="Cambria"/>
                <w:b/>
              </w:rPr>
              <w:t xml:space="preserve">appropriately trained and </w:t>
            </w:r>
            <w:r w:rsidRPr="002A144C">
              <w:rPr>
                <w:rFonts w:cs="Cambria"/>
                <w:b/>
              </w:rPr>
              <w:t>GCP trained</w:t>
            </w:r>
            <w:r>
              <w:rPr>
                <w:rFonts w:cs="Cambria"/>
                <w:b/>
              </w:rPr>
              <w:t xml:space="preserve"> where relevant</w:t>
            </w:r>
            <w:r w:rsidRPr="002A144C">
              <w:rPr>
                <w:rFonts w:cs="Cambria"/>
                <w:b/>
              </w:rPr>
              <w:t>?</w:t>
            </w:r>
            <w:r w:rsidRPr="002A144C">
              <w:rPr>
                <w:rFonts w:cs="Cambria"/>
              </w:rPr>
              <w:t xml:space="preserve"> </w:t>
            </w:r>
            <w:r w:rsidRPr="002A144C">
              <w:rPr>
                <w:rFonts w:cs="Cambria"/>
                <w:b/>
              </w:rPr>
              <w:t xml:space="preserve">Can they provide a research CV and evidence of </w:t>
            </w:r>
            <w:r>
              <w:rPr>
                <w:rFonts w:cs="Cambria"/>
                <w:b/>
              </w:rPr>
              <w:t xml:space="preserve">relevant </w:t>
            </w:r>
            <w:r w:rsidRPr="002A144C">
              <w:rPr>
                <w:rFonts w:cs="Cambria"/>
                <w:b/>
              </w:rPr>
              <w:t>training?</w:t>
            </w:r>
          </w:p>
          <w:p w14:paraId="5E5E164D" w14:textId="77777777" w:rsidR="004605B5" w:rsidRDefault="004605B5" w:rsidP="00256E07">
            <w:pPr>
              <w:jc w:val="both"/>
              <w:rPr>
                <w:rFonts w:ascii="Segoe UI Symbol" w:hAnsi="Segoe UI Symbol" w:cs="Segoe UI Symbol"/>
              </w:rPr>
            </w:pPr>
          </w:p>
          <w:p w14:paraId="2B931299" w14:textId="71F033D6" w:rsidR="00256E07" w:rsidRPr="005F0BBD" w:rsidRDefault="00256E07" w:rsidP="00256E07">
            <w:pPr>
              <w:jc w:val="both"/>
              <w:rPr>
                <w:rFonts w:cs="Cambria"/>
                <w:i/>
                <w:iCs/>
              </w:rPr>
            </w:pPr>
          </w:p>
        </w:tc>
      </w:tr>
      <w:tr w:rsidR="00D03CE0" w:rsidRPr="009926C7" w14:paraId="1BA606B8" w14:textId="77777777" w:rsidTr="007238F3">
        <w:tc>
          <w:tcPr>
            <w:tcW w:w="5000" w:type="pct"/>
            <w:gridSpan w:val="4"/>
            <w:tcBorders>
              <w:top w:val="single" w:sz="18" w:space="0" w:color="993366"/>
              <w:left w:val="single" w:sz="8" w:space="0" w:color="993366"/>
              <w:bottom w:val="single" w:sz="18" w:space="0" w:color="993366"/>
              <w:right w:val="single" w:sz="4" w:space="0" w:color="993366"/>
            </w:tcBorders>
            <w:shd w:val="clear" w:color="auto" w:fill="D9D9D9" w:themeFill="background1" w:themeFillShade="D9"/>
          </w:tcPr>
          <w:p w14:paraId="4148A9C7" w14:textId="53F60151" w:rsidR="00D03CE0" w:rsidRPr="009926C7" w:rsidRDefault="00D03CE0" w:rsidP="007238F3">
            <w:pPr>
              <w:keepNext/>
              <w:spacing w:before="60" w:after="60"/>
              <w:jc w:val="both"/>
              <w:rPr>
                <w:rFonts w:cs="Arial"/>
                <w:b/>
                <w:sz w:val="24"/>
                <w:szCs w:val="32"/>
              </w:rPr>
            </w:pPr>
            <w:r>
              <w:rPr>
                <w:b/>
                <w:sz w:val="24"/>
                <w:szCs w:val="24"/>
              </w:rPr>
              <w:t>P</w:t>
            </w:r>
            <w:r w:rsidRPr="00C43424">
              <w:rPr>
                <w:b/>
                <w:sz w:val="24"/>
                <w:szCs w:val="24"/>
              </w:rPr>
              <w:t xml:space="preserve">art B </w:t>
            </w:r>
            <w:r>
              <w:rPr>
                <w:b/>
                <w:sz w:val="24"/>
                <w:szCs w:val="24"/>
              </w:rPr>
              <w:t>c</w:t>
            </w:r>
            <w:r w:rsidRPr="00C43424">
              <w:rPr>
                <w:b/>
                <w:sz w:val="24"/>
                <w:szCs w:val="24"/>
              </w:rPr>
              <w:t>ompleted by:</w:t>
            </w:r>
          </w:p>
        </w:tc>
      </w:tr>
      <w:tr w:rsidR="003C1C1C" w:rsidRPr="00120CC6" w14:paraId="76FCF308" w14:textId="77777777" w:rsidTr="005F0BBD">
        <w:trPr>
          <w:trHeight w:val="567"/>
        </w:trPr>
        <w:tc>
          <w:tcPr>
            <w:tcW w:w="1038" w:type="pct"/>
            <w:tcBorders>
              <w:top w:val="single" w:sz="18" w:space="0" w:color="993366"/>
              <w:left w:val="single" w:sz="8" w:space="0" w:color="993366"/>
              <w:bottom w:val="single" w:sz="2" w:space="0" w:color="auto"/>
              <w:right w:val="single" w:sz="2" w:space="0" w:color="auto"/>
            </w:tcBorders>
            <w:shd w:val="clear" w:color="auto" w:fill="auto"/>
            <w:vAlign w:val="center"/>
          </w:tcPr>
          <w:p w14:paraId="78A8FA74" w14:textId="0D20B86A" w:rsidR="003C1C1C" w:rsidRPr="003620B6" w:rsidRDefault="003C1C1C" w:rsidP="003C1C1C">
            <w:pPr>
              <w:rPr>
                <w:rFonts w:cs="Cambria"/>
              </w:rPr>
            </w:pPr>
            <w:r>
              <w:rPr>
                <w:rFonts w:cs="Cambria"/>
                <w:b/>
              </w:rPr>
              <w:t>Print n</w:t>
            </w:r>
            <w:r w:rsidRPr="009C765B">
              <w:rPr>
                <w:rFonts w:cs="Cambria"/>
                <w:b/>
              </w:rPr>
              <w:t>ame / Sign</w:t>
            </w:r>
          </w:p>
        </w:tc>
        <w:tc>
          <w:tcPr>
            <w:tcW w:w="3962" w:type="pct"/>
            <w:gridSpan w:val="3"/>
            <w:tcBorders>
              <w:top w:val="single" w:sz="18" w:space="0" w:color="993366"/>
              <w:left w:val="single" w:sz="2" w:space="0" w:color="auto"/>
              <w:bottom w:val="single" w:sz="2" w:space="0" w:color="auto"/>
              <w:right w:val="single" w:sz="4" w:space="0" w:color="993366"/>
            </w:tcBorders>
            <w:shd w:val="clear" w:color="auto" w:fill="auto"/>
          </w:tcPr>
          <w:p w14:paraId="059D1A0C" w14:textId="77777777" w:rsidR="003C1C1C" w:rsidRPr="008A408E" w:rsidRDefault="003C1C1C" w:rsidP="003C1C1C">
            <w:pPr>
              <w:jc w:val="both"/>
              <w:rPr>
                <w:rFonts w:cs="Cambria"/>
              </w:rPr>
            </w:pPr>
          </w:p>
        </w:tc>
      </w:tr>
      <w:tr w:rsidR="003C1C1C" w:rsidRPr="00120CC6" w14:paraId="5639E7C4" w14:textId="77777777" w:rsidTr="005F0BBD">
        <w:trPr>
          <w:trHeight w:val="567"/>
        </w:trPr>
        <w:tc>
          <w:tcPr>
            <w:tcW w:w="1038" w:type="pct"/>
            <w:tcBorders>
              <w:top w:val="single" w:sz="2" w:space="0" w:color="auto"/>
              <w:left w:val="single" w:sz="8" w:space="0" w:color="993366"/>
              <w:bottom w:val="single" w:sz="2" w:space="0" w:color="auto"/>
              <w:right w:val="single" w:sz="2" w:space="0" w:color="auto"/>
            </w:tcBorders>
            <w:shd w:val="clear" w:color="auto" w:fill="auto"/>
            <w:vAlign w:val="center"/>
          </w:tcPr>
          <w:p w14:paraId="61046E58" w14:textId="275302C4" w:rsidR="003C1C1C" w:rsidRPr="003660B6" w:rsidRDefault="00D03CE0" w:rsidP="003C1C1C">
            <w:pPr>
              <w:rPr>
                <w:rFonts w:cs="Cambria"/>
              </w:rPr>
            </w:pPr>
            <w:r>
              <w:rPr>
                <w:rFonts w:cs="Cambria"/>
                <w:b/>
              </w:rPr>
              <w:t xml:space="preserve">Job title / </w:t>
            </w:r>
            <w:r w:rsidR="003C1C1C" w:rsidRPr="009C765B">
              <w:rPr>
                <w:rFonts w:cs="Cambria"/>
                <w:b/>
              </w:rPr>
              <w:t>Role</w:t>
            </w:r>
          </w:p>
        </w:tc>
        <w:tc>
          <w:tcPr>
            <w:tcW w:w="3962" w:type="pct"/>
            <w:gridSpan w:val="3"/>
            <w:tcBorders>
              <w:top w:val="single" w:sz="2" w:space="0" w:color="auto"/>
              <w:left w:val="single" w:sz="2" w:space="0" w:color="auto"/>
              <w:bottom w:val="single" w:sz="2" w:space="0" w:color="auto"/>
              <w:right w:val="single" w:sz="4" w:space="0" w:color="993366"/>
            </w:tcBorders>
            <w:shd w:val="clear" w:color="auto" w:fill="auto"/>
          </w:tcPr>
          <w:p w14:paraId="020A0A4D" w14:textId="77777777" w:rsidR="003C1C1C" w:rsidRPr="008A408E" w:rsidRDefault="003C1C1C" w:rsidP="003C1C1C">
            <w:pPr>
              <w:jc w:val="both"/>
              <w:rPr>
                <w:rFonts w:cs="Cambria"/>
              </w:rPr>
            </w:pPr>
          </w:p>
        </w:tc>
      </w:tr>
      <w:tr w:rsidR="003C1C1C" w:rsidRPr="00120CC6" w14:paraId="3D32AFA7" w14:textId="77777777" w:rsidTr="005F0BBD">
        <w:trPr>
          <w:trHeight w:val="567"/>
        </w:trPr>
        <w:tc>
          <w:tcPr>
            <w:tcW w:w="1038" w:type="pct"/>
            <w:tcBorders>
              <w:top w:val="single" w:sz="2" w:space="0" w:color="auto"/>
              <w:left w:val="single" w:sz="8" w:space="0" w:color="993366"/>
              <w:bottom w:val="single" w:sz="8" w:space="0" w:color="000000" w:themeColor="text1"/>
              <w:right w:val="single" w:sz="2" w:space="0" w:color="auto"/>
            </w:tcBorders>
            <w:shd w:val="clear" w:color="auto" w:fill="auto"/>
            <w:vAlign w:val="center"/>
          </w:tcPr>
          <w:p w14:paraId="067D221A" w14:textId="6DA659B4" w:rsidR="003C1C1C" w:rsidRPr="00CE45D8" w:rsidRDefault="003C1C1C" w:rsidP="003C1C1C">
            <w:pPr>
              <w:rPr>
                <w:rFonts w:cs="Cambria"/>
              </w:rPr>
            </w:pPr>
            <w:r w:rsidRPr="009C765B">
              <w:rPr>
                <w:rFonts w:cs="Cambria"/>
                <w:b/>
              </w:rPr>
              <w:t>Date</w:t>
            </w:r>
            <w:r w:rsidR="00D03CE0">
              <w:rPr>
                <w:rFonts w:cs="Cambria"/>
                <w:b/>
              </w:rPr>
              <w:t xml:space="preserve"> SFQ completed</w:t>
            </w:r>
          </w:p>
        </w:tc>
        <w:tc>
          <w:tcPr>
            <w:tcW w:w="3962" w:type="pct"/>
            <w:gridSpan w:val="3"/>
            <w:tcBorders>
              <w:top w:val="single" w:sz="2" w:space="0" w:color="auto"/>
              <w:left w:val="single" w:sz="2" w:space="0" w:color="auto"/>
              <w:bottom w:val="single" w:sz="2" w:space="0" w:color="auto"/>
              <w:right w:val="single" w:sz="4" w:space="0" w:color="993366"/>
            </w:tcBorders>
            <w:shd w:val="clear" w:color="auto" w:fill="auto"/>
          </w:tcPr>
          <w:p w14:paraId="0991E609" w14:textId="77777777" w:rsidR="003C1C1C" w:rsidRPr="008A408E" w:rsidRDefault="003C1C1C" w:rsidP="003C1C1C">
            <w:pPr>
              <w:jc w:val="both"/>
              <w:rPr>
                <w:rFonts w:cs="Cambria"/>
              </w:rPr>
            </w:pPr>
          </w:p>
        </w:tc>
      </w:tr>
      <w:tr w:rsidR="003C1C1C" w:rsidRPr="00120CC6" w14:paraId="28A7E1E7" w14:textId="77777777" w:rsidTr="00D03CE0">
        <w:tblPrEx>
          <w:tblLook w:val="04A0" w:firstRow="1" w:lastRow="0" w:firstColumn="1" w:lastColumn="0" w:noHBand="0" w:noVBand="1"/>
        </w:tblPrEx>
        <w:trPr>
          <w:trHeight w:hRule="exact" w:val="113"/>
        </w:trPr>
        <w:tc>
          <w:tcPr>
            <w:tcW w:w="3046" w:type="pct"/>
            <w:gridSpan w:val="3"/>
            <w:tcBorders>
              <w:top w:val="single" w:sz="8" w:space="0" w:color="000000" w:themeColor="text1"/>
              <w:left w:val="single" w:sz="4" w:space="0" w:color="5F91AF"/>
              <w:bottom w:val="single" w:sz="8" w:space="0" w:color="993366"/>
              <w:right w:val="nil"/>
            </w:tcBorders>
            <w:shd w:val="clear" w:color="auto" w:fill="auto"/>
            <w:vAlign w:val="center"/>
          </w:tcPr>
          <w:p w14:paraId="5C895EFA" w14:textId="77777777" w:rsidR="003C1C1C" w:rsidRPr="009C765B" w:rsidRDefault="003C1C1C" w:rsidP="003C1C1C">
            <w:pPr>
              <w:rPr>
                <w:rFonts w:cs="Cambria"/>
                <w:b/>
              </w:rPr>
            </w:pPr>
          </w:p>
        </w:tc>
        <w:tc>
          <w:tcPr>
            <w:tcW w:w="1954" w:type="pct"/>
            <w:tcBorders>
              <w:top w:val="single" w:sz="2" w:space="0" w:color="auto"/>
              <w:left w:val="nil"/>
              <w:bottom w:val="single" w:sz="8" w:space="0" w:color="993366"/>
              <w:right w:val="single" w:sz="4" w:space="0" w:color="993366"/>
            </w:tcBorders>
            <w:shd w:val="clear" w:color="auto" w:fill="auto"/>
          </w:tcPr>
          <w:p w14:paraId="1D0D7756" w14:textId="77777777" w:rsidR="003C1C1C" w:rsidRPr="008A408E" w:rsidRDefault="003C1C1C" w:rsidP="003C1C1C">
            <w:pPr>
              <w:jc w:val="both"/>
              <w:rPr>
                <w:rFonts w:cs="Cambria"/>
              </w:rPr>
            </w:pPr>
          </w:p>
        </w:tc>
      </w:tr>
    </w:tbl>
    <w:p w14:paraId="1814B025" w14:textId="0AD925C2" w:rsidR="00BD57BE" w:rsidRDefault="00BD57BE">
      <w:r>
        <w:br w:type="page"/>
      </w:r>
    </w:p>
    <w:p w14:paraId="478A36BB" w14:textId="1C6277B2" w:rsidR="00371145" w:rsidRDefault="00371145"/>
    <w:p w14:paraId="0896B512" w14:textId="77777777" w:rsidR="00371145" w:rsidRDefault="00371145"/>
    <w:tbl>
      <w:tblPr>
        <w:tblW w:w="5000" w:type="pct"/>
        <w:tblBorders>
          <w:top w:val="single" w:sz="4" w:space="0" w:color="5F91AF"/>
          <w:left w:val="single" w:sz="4" w:space="0" w:color="5F91AF"/>
          <w:bottom w:val="single" w:sz="4" w:space="0" w:color="5F91AF"/>
          <w:right w:val="single" w:sz="4" w:space="0" w:color="5F91AF"/>
          <w:insideH w:val="single" w:sz="4" w:space="0" w:color="5F91AF"/>
          <w:insideV w:val="single" w:sz="4" w:space="0" w:color="5F91AF"/>
        </w:tblBorders>
        <w:tblLook w:val="01E0" w:firstRow="1" w:lastRow="1" w:firstColumn="1" w:lastColumn="1" w:noHBand="0" w:noVBand="0"/>
      </w:tblPr>
      <w:tblGrid>
        <w:gridCol w:w="6204"/>
        <w:gridCol w:w="3980"/>
      </w:tblGrid>
      <w:tr w:rsidR="00FA1472" w:rsidRPr="00120CC6" w14:paraId="6EBE977A" w14:textId="77777777" w:rsidTr="00371145">
        <w:trPr>
          <w:trHeight w:val="599"/>
        </w:trPr>
        <w:tc>
          <w:tcPr>
            <w:tcW w:w="5000" w:type="pct"/>
            <w:gridSpan w:val="2"/>
            <w:tcBorders>
              <w:top w:val="single" w:sz="18" w:space="0" w:color="993366"/>
              <w:left w:val="single" w:sz="8" w:space="0" w:color="993366"/>
              <w:bottom w:val="single" w:sz="18" w:space="0" w:color="993366"/>
              <w:right w:val="single" w:sz="8" w:space="0" w:color="993366"/>
            </w:tcBorders>
            <w:shd w:val="clear" w:color="auto" w:fill="auto"/>
            <w:vAlign w:val="center"/>
          </w:tcPr>
          <w:p w14:paraId="2C2DA924" w14:textId="77777777" w:rsidR="00FA1472" w:rsidRPr="00F22087" w:rsidRDefault="00FA1472" w:rsidP="003110F6">
            <w:pPr>
              <w:spacing w:before="60" w:after="60"/>
              <w:jc w:val="center"/>
              <w:rPr>
                <w:b/>
                <w:sz w:val="28"/>
                <w:szCs w:val="28"/>
              </w:rPr>
            </w:pPr>
            <w:r w:rsidRPr="00F22087">
              <w:rPr>
                <w:b/>
                <w:sz w:val="28"/>
                <w:szCs w:val="28"/>
              </w:rPr>
              <w:t xml:space="preserve">PART C: For </w:t>
            </w:r>
            <w:r w:rsidR="003110F6">
              <w:rPr>
                <w:b/>
                <w:sz w:val="28"/>
                <w:szCs w:val="28"/>
              </w:rPr>
              <w:t>Trial</w:t>
            </w:r>
            <w:r w:rsidRPr="00F22087">
              <w:rPr>
                <w:b/>
                <w:sz w:val="28"/>
                <w:szCs w:val="28"/>
              </w:rPr>
              <w:t xml:space="preserve"> </w:t>
            </w:r>
            <w:r w:rsidR="003110F6">
              <w:rPr>
                <w:b/>
                <w:sz w:val="28"/>
                <w:szCs w:val="28"/>
              </w:rPr>
              <w:t xml:space="preserve">Office </w:t>
            </w:r>
            <w:r w:rsidRPr="00F22087">
              <w:rPr>
                <w:b/>
                <w:sz w:val="28"/>
                <w:szCs w:val="28"/>
              </w:rPr>
              <w:t>use only</w:t>
            </w:r>
          </w:p>
        </w:tc>
      </w:tr>
      <w:tr w:rsidR="00FA1472" w:rsidRPr="00120CC6" w14:paraId="6B2B0587" w14:textId="77777777" w:rsidTr="00371145">
        <w:trPr>
          <w:trHeight w:val="1134"/>
        </w:trPr>
        <w:tc>
          <w:tcPr>
            <w:tcW w:w="5000" w:type="pct"/>
            <w:gridSpan w:val="2"/>
            <w:tcBorders>
              <w:top w:val="single" w:sz="18" w:space="0" w:color="993366"/>
              <w:left w:val="single" w:sz="8" w:space="0" w:color="993366"/>
              <w:bottom w:val="single" w:sz="18" w:space="0" w:color="993366"/>
              <w:right w:val="single" w:sz="8" w:space="0" w:color="993366"/>
            </w:tcBorders>
            <w:shd w:val="clear" w:color="auto" w:fill="auto"/>
          </w:tcPr>
          <w:p w14:paraId="20C61583" w14:textId="77777777" w:rsidR="00FA1472" w:rsidRPr="002A144C" w:rsidRDefault="00FA1472" w:rsidP="00F22087">
            <w:pPr>
              <w:spacing w:after="60"/>
              <w:jc w:val="both"/>
              <w:rPr>
                <w:rFonts w:cs="Arial"/>
              </w:rPr>
            </w:pPr>
            <w:r w:rsidRPr="002A144C">
              <w:rPr>
                <w:rFonts w:cs="Arial"/>
                <w:b/>
              </w:rPr>
              <w:t>Issues identified which may impact on site’s ability to deliver the trial according to the protocol, required recruitment rate or set-up within required timelines:</w:t>
            </w:r>
          </w:p>
          <w:p w14:paraId="6A341589" w14:textId="77777777" w:rsidR="00FA1472" w:rsidRPr="002A144C" w:rsidRDefault="00FA1472" w:rsidP="00213400">
            <w:pPr>
              <w:jc w:val="both"/>
              <w:rPr>
                <w:rFonts w:cs="Arial"/>
              </w:rPr>
            </w:pPr>
          </w:p>
        </w:tc>
      </w:tr>
      <w:tr w:rsidR="00FA1472" w:rsidRPr="00120CC6" w14:paraId="7F45407F" w14:textId="77777777" w:rsidTr="00371145">
        <w:trPr>
          <w:trHeight w:val="1133"/>
        </w:trPr>
        <w:tc>
          <w:tcPr>
            <w:tcW w:w="5000" w:type="pct"/>
            <w:gridSpan w:val="2"/>
            <w:tcBorders>
              <w:top w:val="single" w:sz="18" w:space="0" w:color="993366"/>
              <w:left w:val="single" w:sz="8" w:space="0" w:color="993366"/>
              <w:bottom w:val="single" w:sz="18" w:space="0" w:color="993366"/>
              <w:right w:val="single" w:sz="8" w:space="0" w:color="993366"/>
            </w:tcBorders>
            <w:shd w:val="clear" w:color="auto" w:fill="auto"/>
          </w:tcPr>
          <w:p w14:paraId="6C80074C" w14:textId="77777777" w:rsidR="00FA1472" w:rsidRPr="002A144C" w:rsidRDefault="00FA1472" w:rsidP="00213400">
            <w:pPr>
              <w:jc w:val="both"/>
              <w:rPr>
                <w:rFonts w:cs="Arial"/>
                <w:u w:val="single"/>
              </w:rPr>
            </w:pPr>
            <w:r w:rsidRPr="002A144C">
              <w:rPr>
                <w:rFonts w:cs="Arial"/>
                <w:b/>
              </w:rPr>
              <w:t>Mitigating or follow up actions and timelines</w:t>
            </w:r>
            <w:r w:rsidRPr="002A144C">
              <w:rPr>
                <w:rFonts w:cs="Arial"/>
              </w:rPr>
              <w:t xml:space="preserve">: </w:t>
            </w:r>
          </w:p>
          <w:p w14:paraId="06A4E72C" w14:textId="77777777" w:rsidR="00FA1472" w:rsidRPr="002A144C" w:rsidRDefault="00FA1472" w:rsidP="00213400">
            <w:pPr>
              <w:jc w:val="both"/>
              <w:rPr>
                <w:rFonts w:cs="Arial"/>
              </w:rPr>
            </w:pPr>
          </w:p>
        </w:tc>
      </w:tr>
      <w:tr w:rsidR="00FA1472" w:rsidRPr="00120CC6" w14:paraId="0A477714" w14:textId="77777777" w:rsidTr="00371145">
        <w:trPr>
          <w:trHeight w:val="1135"/>
        </w:trPr>
        <w:tc>
          <w:tcPr>
            <w:tcW w:w="5000" w:type="pct"/>
            <w:gridSpan w:val="2"/>
            <w:tcBorders>
              <w:top w:val="single" w:sz="18" w:space="0" w:color="993366"/>
              <w:left w:val="single" w:sz="8" w:space="0" w:color="993366"/>
              <w:bottom w:val="single" w:sz="18" w:space="0" w:color="993366"/>
              <w:right w:val="single" w:sz="8" w:space="0" w:color="993366"/>
            </w:tcBorders>
            <w:shd w:val="clear" w:color="auto" w:fill="auto"/>
          </w:tcPr>
          <w:p w14:paraId="1EC84D36" w14:textId="77777777" w:rsidR="00FA1472" w:rsidRPr="002A144C" w:rsidRDefault="00FA1472" w:rsidP="00213400">
            <w:pPr>
              <w:jc w:val="both"/>
            </w:pPr>
            <w:r w:rsidRPr="002A144C">
              <w:rPr>
                <w:b/>
              </w:rPr>
              <w:t>Any known site compliance / performance issues in other trials?</w:t>
            </w:r>
          </w:p>
          <w:p w14:paraId="0546DAE0" w14:textId="77777777" w:rsidR="00FA1472" w:rsidRPr="002A144C" w:rsidRDefault="00FA1472" w:rsidP="00213400">
            <w:pPr>
              <w:jc w:val="both"/>
              <w:rPr>
                <w:rFonts w:cs="Arial"/>
              </w:rPr>
            </w:pPr>
          </w:p>
        </w:tc>
      </w:tr>
      <w:tr w:rsidR="00FA1472" w:rsidRPr="00120CC6" w14:paraId="15FFCE78" w14:textId="77777777" w:rsidTr="00371145">
        <w:trPr>
          <w:trHeight w:val="1134"/>
        </w:trPr>
        <w:tc>
          <w:tcPr>
            <w:tcW w:w="5000" w:type="pct"/>
            <w:gridSpan w:val="2"/>
            <w:tcBorders>
              <w:top w:val="single" w:sz="18" w:space="0" w:color="993366"/>
              <w:left w:val="single" w:sz="8" w:space="0" w:color="993366"/>
              <w:bottom w:val="single" w:sz="18" w:space="0" w:color="993366"/>
              <w:right w:val="single" w:sz="8" w:space="0" w:color="993366"/>
            </w:tcBorders>
            <w:shd w:val="clear" w:color="auto" w:fill="auto"/>
          </w:tcPr>
          <w:p w14:paraId="72AFFA7A" w14:textId="77777777" w:rsidR="00FA1472" w:rsidRPr="002A144C" w:rsidRDefault="00FA1472" w:rsidP="00213400">
            <w:pPr>
              <w:jc w:val="both"/>
            </w:pPr>
            <w:r w:rsidRPr="002A144C">
              <w:rPr>
                <w:b/>
              </w:rPr>
              <w:t>Any general training / experience issues or local protocol specific training requirements?</w:t>
            </w:r>
          </w:p>
          <w:p w14:paraId="64290DB5" w14:textId="77777777" w:rsidR="00FA1472" w:rsidRPr="002A144C" w:rsidRDefault="00FA1472" w:rsidP="00213400">
            <w:pPr>
              <w:jc w:val="both"/>
            </w:pPr>
          </w:p>
        </w:tc>
      </w:tr>
      <w:tr w:rsidR="00FA1472" w:rsidRPr="00120CC6" w14:paraId="77A93A0E" w14:textId="77777777" w:rsidTr="00371145">
        <w:trPr>
          <w:trHeight w:val="1134"/>
        </w:trPr>
        <w:tc>
          <w:tcPr>
            <w:tcW w:w="5000" w:type="pct"/>
            <w:gridSpan w:val="2"/>
            <w:tcBorders>
              <w:top w:val="single" w:sz="18" w:space="0" w:color="993366"/>
              <w:left w:val="single" w:sz="8" w:space="0" w:color="993366"/>
              <w:bottom w:val="single" w:sz="8" w:space="0" w:color="993366"/>
              <w:right w:val="single" w:sz="8" w:space="0" w:color="993366"/>
            </w:tcBorders>
            <w:shd w:val="clear" w:color="auto" w:fill="auto"/>
          </w:tcPr>
          <w:p w14:paraId="11A092C9" w14:textId="77777777" w:rsidR="00FA1472" w:rsidRPr="00901399" w:rsidRDefault="00FA1472" w:rsidP="00213400">
            <w:pPr>
              <w:jc w:val="both"/>
              <w:rPr>
                <w:rFonts w:asciiTheme="minorHAnsi" w:hAnsiTheme="minorHAnsi"/>
                <w:b/>
              </w:rPr>
            </w:pPr>
            <w:r w:rsidRPr="002A144C">
              <w:rPr>
                <w:b/>
              </w:rPr>
              <w:t>Recommendation / Outcome</w:t>
            </w:r>
          </w:p>
          <w:p w14:paraId="582BDD8B" w14:textId="77777777" w:rsidR="00FA1472" w:rsidRPr="00901399" w:rsidRDefault="00FA1472" w:rsidP="00213400">
            <w:pPr>
              <w:jc w:val="both"/>
              <w:rPr>
                <w:rFonts w:asciiTheme="minorHAnsi" w:hAnsiTheme="minorHAnsi"/>
              </w:rPr>
            </w:pPr>
          </w:p>
          <w:p w14:paraId="25DF0400" w14:textId="77777777" w:rsidR="00FA1472" w:rsidRPr="002A144C" w:rsidRDefault="00000000" w:rsidP="00901399">
            <w:pPr>
              <w:jc w:val="both"/>
            </w:pPr>
            <w:sdt>
              <w:sdtPr>
                <w:rPr>
                  <w:rFonts w:asciiTheme="minorHAnsi" w:hAnsiTheme="minorHAnsi"/>
                  <w:sz w:val="28"/>
                  <w:szCs w:val="28"/>
                </w:rPr>
                <w:id w:val="-2108497921"/>
                <w14:checkbox>
                  <w14:checked w14:val="0"/>
                  <w14:checkedState w14:val="2612" w14:font="MS Gothic"/>
                  <w14:uncheckedState w14:val="2610" w14:font="MS Gothic"/>
                </w14:checkbox>
              </w:sdtPr>
              <w:sdtContent>
                <w:r w:rsidR="00FA1472" w:rsidRPr="00901399">
                  <w:rPr>
                    <w:rFonts w:ascii="MS Gothic" w:eastAsia="MS Gothic" w:hAnsi="MS Gothic" w:cs="MS Gothic" w:hint="eastAsia"/>
                    <w:sz w:val="28"/>
                    <w:szCs w:val="28"/>
                  </w:rPr>
                  <w:t>☐</w:t>
                </w:r>
              </w:sdtContent>
            </w:sdt>
            <w:r w:rsidR="00FA1472" w:rsidRPr="00901399">
              <w:rPr>
                <w:rFonts w:asciiTheme="minorHAnsi" w:hAnsiTheme="minorHAnsi"/>
              </w:rPr>
              <w:t xml:space="preserve">  Feasible – Proceed to set-up</w:t>
            </w:r>
            <w:r w:rsidR="00FA1472" w:rsidRPr="00901399">
              <w:rPr>
                <w:rFonts w:asciiTheme="minorHAnsi" w:hAnsiTheme="minorHAnsi"/>
                <w:b/>
              </w:rPr>
              <w:t xml:space="preserve">    </w:t>
            </w:r>
            <w:sdt>
              <w:sdtPr>
                <w:rPr>
                  <w:rFonts w:asciiTheme="minorHAnsi" w:hAnsiTheme="minorHAnsi"/>
                  <w:sz w:val="28"/>
                  <w:szCs w:val="28"/>
                </w:rPr>
                <w:id w:val="-1700845253"/>
                <w14:checkbox>
                  <w14:checked w14:val="0"/>
                  <w14:checkedState w14:val="2612" w14:font="MS Gothic"/>
                  <w14:uncheckedState w14:val="2610" w14:font="MS Gothic"/>
                </w14:checkbox>
              </w:sdtPr>
              <w:sdtContent>
                <w:r w:rsidR="00FA1472" w:rsidRPr="00901399">
                  <w:rPr>
                    <w:rFonts w:ascii="MS Gothic" w:eastAsia="MS Gothic" w:hAnsi="MS Gothic" w:cs="MS Gothic" w:hint="eastAsia"/>
                    <w:sz w:val="28"/>
                    <w:szCs w:val="28"/>
                  </w:rPr>
                  <w:t>☐</w:t>
                </w:r>
              </w:sdtContent>
            </w:sdt>
            <w:r w:rsidR="00FA1472" w:rsidRPr="00901399">
              <w:rPr>
                <w:rFonts w:asciiTheme="minorHAnsi" w:hAnsiTheme="minorHAnsi"/>
                <w:b/>
              </w:rPr>
              <w:t xml:space="preserve">  </w:t>
            </w:r>
            <w:r w:rsidR="00FA1472" w:rsidRPr="00901399">
              <w:rPr>
                <w:rFonts w:asciiTheme="minorHAnsi" w:hAnsiTheme="minorHAnsi"/>
              </w:rPr>
              <w:t xml:space="preserve">Feasible – Reserve    </w:t>
            </w:r>
            <w:sdt>
              <w:sdtPr>
                <w:rPr>
                  <w:rFonts w:asciiTheme="minorHAnsi" w:hAnsiTheme="minorHAnsi"/>
                  <w:sz w:val="28"/>
                  <w:szCs w:val="28"/>
                </w:rPr>
                <w:id w:val="2091273012"/>
                <w14:checkbox>
                  <w14:checked w14:val="0"/>
                  <w14:checkedState w14:val="2612" w14:font="MS Gothic"/>
                  <w14:uncheckedState w14:val="2610" w14:font="MS Gothic"/>
                </w14:checkbox>
              </w:sdtPr>
              <w:sdtContent>
                <w:r w:rsidR="00FA1472" w:rsidRPr="00901399">
                  <w:rPr>
                    <w:rFonts w:ascii="MS Gothic" w:eastAsia="MS Gothic" w:hAnsi="MS Gothic" w:cs="MS Gothic" w:hint="eastAsia"/>
                    <w:sz w:val="28"/>
                    <w:szCs w:val="28"/>
                  </w:rPr>
                  <w:t>☐</w:t>
                </w:r>
              </w:sdtContent>
            </w:sdt>
            <w:r w:rsidR="00FA1472" w:rsidRPr="00901399">
              <w:rPr>
                <w:rFonts w:asciiTheme="minorHAnsi" w:hAnsiTheme="minorHAnsi"/>
                <w:b/>
              </w:rPr>
              <w:t xml:space="preserve">  </w:t>
            </w:r>
            <w:r w:rsidR="00FA1472" w:rsidRPr="00901399">
              <w:rPr>
                <w:rFonts w:asciiTheme="minorHAnsi" w:hAnsiTheme="minorHAnsi"/>
              </w:rPr>
              <w:t xml:space="preserve">Not Feasible    </w:t>
            </w:r>
            <w:sdt>
              <w:sdtPr>
                <w:rPr>
                  <w:rFonts w:asciiTheme="minorHAnsi" w:hAnsiTheme="minorHAnsi"/>
                  <w:sz w:val="28"/>
                  <w:szCs w:val="28"/>
                </w:rPr>
                <w:id w:val="875583263"/>
                <w14:checkbox>
                  <w14:checked w14:val="0"/>
                  <w14:checkedState w14:val="2612" w14:font="MS Gothic"/>
                  <w14:uncheckedState w14:val="2610" w14:font="MS Gothic"/>
                </w14:checkbox>
              </w:sdtPr>
              <w:sdtContent>
                <w:r w:rsidR="00FA1472" w:rsidRPr="00901399">
                  <w:rPr>
                    <w:rFonts w:ascii="MS Gothic" w:eastAsia="MS Gothic" w:hAnsi="MS Gothic" w:cs="MS Gothic" w:hint="eastAsia"/>
                    <w:sz w:val="28"/>
                    <w:szCs w:val="28"/>
                  </w:rPr>
                  <w:t>☐</w:t>
                </w:r>
              </w:sdtContent>
            </w:sdt>
            <w:r w:rsidR="00FA1472" w:rsidRPr="00901399">
              <w:rPr>
                <w:rFonts w:asciiTheme="minorHAnsi" w:hAnsiTheme="minorHAnsi"/>
                <w:b/>
              </w:rPr>
              <w:t xml:space="preserve">  </w:t>
            </w:r>
            <w:r w:rsidR="00FA1472" w:rsidRPr="00901399">
              <w:rPr>
                <w:rFonts w:asciiTheme="minorHAnsi" w:hAnsiTheme="minorHAnsi"/>
              </w:rPr>
              <w:t>Site declined trial</w:t>
            </w:r>
          </w:p>
        </w:tc>
      </w:tr>
      <w:tr w:rsidR="00FA1472" w:rsidRPr="00120CC6" w14:paraId="560632B2" w14:textId="77777777" w:rsidTr="0037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5000" w:type="pct"/>
            <w:gridSpan w:val="2"/>
            <w:tcBorders>
              <w:top w:val="single" w:sz="8" w:space="0" w:color="993366"/>
              <w:left w:val="single" w:sz="8" w:space="0" w:color="993366"/>
              <w:bottom w:val="nil"/>
              <w:right w:val="single" w:sz="8" w:space="0" w:color="993366"/>
            </w:tcBorders>
            <w:shd w:val="clear" w:color="auto" w:fill="auto"/>
          </w:tcPr>
          <w:p w14:paraId="322524EC" w14:textId="77777777" w:rsidR="00FA1472" w:rsidRPr="009C765B" w:rsidRDefault="00FA1472" w:rsidP="00AA0F5B">
            <w:pPr>
              <w:spacing w:before="60" w:after="60"/>
              <w:rPr>
                <w:rFonts w:cs="Cambria"/>
              </w:rPr>
            </w:pPr>
            <w:r>
              <w:rPr>
                <w:b/>
                <w:sz w:val="24"/>
                <w:szCs w:val="24"/>
              </w:rPr>
              <w:t>Sign off</w:t>
            </w:r>
          </w:p>
        </w:tc>
      </w:tr>
      <w:tr w:rsidR="00FA1472" w:rsidRPr="00120CC6" w14:paraId="56888A27" w14:textId="77777777" w:rsidTr="0037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3046" w:type="pct"/>
            <w:tcBorders>
              <w:top w:val="nil"/>
              <w:left w:val="single" w:sz="8" w:space="0" w:color="993366"/>
              <w:bottom w:val="single" w:sz="2" w:space="0" w:color="auto"/>
              <w:right w:val="nil"/>
            </w:tcBorders>
            <w:shd w:val="clear" w:color="auto" w:fill="auto"/>
            <w:vAlign w:val="center"/>
          </w:tcPr>
          <w:p w14:paraId="46D3C303" w14:textId="77777777" w:rsidR="00FA1472" w:rsidRPr="003620B6" w:rsidRDefault="00FA1472" w:rsidP="00754CB8">
            <w:pPr>
              <w:rPr>
                <w:rFonts w:cs="Cambria"/>
              </w:rPr>
            </w:pPr>
            <w:r>
              <w:rPr>
                <w:rFonts w:cs="Cambria"/>
                <w:b/>
              </w:rPr>
              <w:t>Print n</w:t>
            </w:r>
            <w:r w:rsidRPr="009C765B">
              <w:rPr>
                <w:rFonts w:cs="Cambria"/>
                <w:b/>
              </w:rPr>
              <w:t>ame / Sign</w:t>
            </w:r>
          </w:p>
        </w:tc>
        <w:tc>
          <w:tcPr>
            <w:tcW w:w="1954" w:type="pct"/>
            <w:tcBorders>
              <w:top w:val="nil"/>
              <w:left w:val="nil"/>
              <w:bottom w:val="nil"/>
              <w:right w:val="single" w:sz="8" w:space="0" w:color="993366"/>
            </w:tcBorders>
            <w:shd w:val="clear" w:color="auto" w:fill="auto"/>
          </w:tcPr>
          <w:p w14:paraId="44ED1697" w14:textId="77777777" w:rsidR="00FA1472" w:rsidRPr="008A408E" w:rsidRDefault="00FA1472" w:rsidP="00754CB8">
            <w:pPr>
              <w:jc w:val="both"/>
              <w:rPr>
                <w:rFonts w:cs="Cambria"/>
              </w:rPr>
            </w:pPr>
          </w:p>
        </w:tc>
      </w:tr>
      <w:tr w:rsidR="00FA1472" w:rsidRPr="00120CC6" w14:paraId="784DA651" w14:textId="77777777" w:rsidTr="0037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3046" w:type="pct"/>
            <w:tcBorders>
              <w:top w:val="single" w:sz="2" w:space="0" w:color="auto"/>
              <w:left w:val="single" w:sz="8" w:space="0" w:color="993366"/>
              <w:bottom w:val="single" w:sz="2" w:space="0" w:color="auto"/>
              <w:right w:val="nil"/>
            </w:tcBorders>
            <w:shd w:val="clear" w:color="auto" w:fill="auto"/>
            <w:vAlign w:val="center"/>
          </w:tcPr>
          <w:p w14:paraId="4F28D834" w14:textId="77777777" w:rsidR="00FA1472" w:rsidRPr="003660B6" w:rsidRDefault="00FA1472" w:rsidP="00754CB8">
            <w:pPr>
              <w:rPr>
                <w:rFonts w:cs="Cambria"/>
              </w:rPr>
            </w:pPr>
            <w:r w:rsidRPr="009C765B">
              <w:rPr>
                <w:rFonts w:cs="Cambria"/>
                <w:b/>
              </w:rPr>
              <w:t>Role</w:t>
            </w:r>
          </w:p>
        </w:tc>
        <w:tc>
          <w:tcPr>
            <w:tcW w:w="1954" w:type="pct"/>
            <w:tcBorders>
              <w:top w:val="nil"/>
              <w:left w:val="nil"/>
              <w:bottom w:val="nil"/>
              <w:right w:val="single" w:sz="8" w:space="0" w:color="993366"/>
            </w:tcBorders>
            <w:shd w:val="clear" w:color="auto" w:fill="auto"/>
          </w:tcPr>
          <w:p w14:paraId="6CFB1B27" w14:textId="77777777" w:rsidR="00FA1472" w:rsidRPr="008A408E" w:rsidRDefault="00FA1472" w:rsidP="00754CB8">
            <w:pPr>
              <w:jc w:val="both"/>
              <w:rPr>
                <w:rFonts w:cs="Cambria"/>
              </w:rPr>
            </w:pPr>
          </w:p>
        </w:tc>
      </w:tr>
      <w:tr w:rsidR="00FA1472" w:rsidRPr="00120CC6" w14:paraId="01DD9F62" w14:textId="77777777" w:rsidTr="0037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3046" w:type="pct"/>
            <w:tcBorders>
              <w:top w:val="single" w:sz="2" w:space="0" w:color="auto"/>
              <w:left w:val="single" w:sz="8" w:space="0" w:color="993366"/>
              <w:bottom w:val="single" w:sz="8" w:space="0" w:color="000000" w:themeColor="text1"/>
              <w:right w:val="nil"/>
            </w:tcBorders>
            <w:shd w:val="clear" w:color="auto" w:fill="auto"/>
            <w:vAlign w:val="center"/>
          </w:tcPr>
          <w:p w14:paraId="55F27B11" w14:textId="77777777" w:rsidR="00FA1472" w:rsidRPr="00CE45D8" w:rsidRDefault="00FA1472" w:rsidP="00754CB8">
            <w:pPr>
              <w:rPr>
                <w:rFonts w:cs="Cambria"/>
              </w:rPr>
            </w:pPr>
            <w:r w:rsidRPr="009C765B">
              <w:rPr>
                <w:rFonts w:cs="Cambria"/>
                <w:b/>
              </w:rPr>
              <w:t>Date</w:t>
            </w:r>
          </w:p>
        </w:tc>
        <w:tc>
          <w:tcPr>
            <w:tcW w:w="1954" w:type="pct"/>
            <w:tcBorders>
              <w:top w:val="nil"/>
              <w:left w:val="nil"/>
              <w:bottom w:val="nil"/>
              <w:right w:val="single" w:sz="8" w:space="0" w:color="993366"/>
            </w:tcBorders>
            <w:shd w:val="clear" w:color="auto" w:fill="auto"/>
          </w:tcPr>
          <w:p w14:paraId="52682EF0" w14:textId="77777777" w:rsidR="00FA1472" w:rsidRPr="008A408E" w:rsidRDefault="00FA1472" w:rsidP="00754CB8">
            <w:pPr>
              <w:jc w:val="both"/>
              <w:rPr>
                <w:rFonts w:cs="Cambria"/>
              </w:rPr>
            </w:pPr>
          </w:p>
        </w:tc>
      </w:tr>
      <w:tr w:rsidR="00FA1472" w:rsidRPr="00120CC6" w14:paraId="3FA53FA4" w14:textId="77777777" w:rsidTr="0037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113"/>
        </w:trPr>
        <w:tc>
          <w:tcPr>
            <w:tcW w:w="3046" w:type="pct"/>
            <w:tcBorders>
              <w:top w:val="single" w:sz="8" w:space="0" w:color="000000" w:themeColor="text1"/>
              <w:left w:val="single" w:sz="8" w:space="0" w:color="993366"/>
              <w:bottom w:val="single" w:sz="8" w:space="0" w:color="993366"/>
              <w:right w:val="nil"/>
            </w:tcBorders>
            <w:shd w:val="clear" w:color="auto" w:fill="auto"/>
            <w:vAlign w:val="center"/>
          </w:tcPr>
          <w:p w14:paraId="2E381F2F" w14:textId="77777777" w:rsidR="00FA1472" w:rsidRPr="009C765B" w:rsidRDefault="00FA1472" w:rsidP="00754CB8">
            <w:pPr>
              <w:rPr>
                <w:rFonts w:cs="Cambria"/>
                <w:b/>
              </w:rPr>
            </w:pPr>
          </w:p>
        </w:tc>
        <w:tc>
          <w:tcPr>
            <w:tcW w:w="1954" w:type="pct"/>
            <w:tcBorders>
              <w:top w:val="nil"/>
              <w:left w:val="nil"/>
              <w:bottom w:val="single" w:sz="8" w:space="0" w:color="993366"/>
              <w:right w:val="single" w:sz="8" w:space="0" w:color="993366"/>
            </w:tcBorders>
            <w:shd w:val="clear" w:color="auto" w:fill="auto"/>
          </w:tcPr>
          <w:p w14:paraId="3A112AD7" w14:textId="77777777" w:rsidR="00FA1472" w:rsidRPr="008A408E" w:rsidRDefault="00FA1472" w:rsidP="00754CB8">
            <w:pPr>
              <w:jc w:val="both"/>
              <w:rPr>
                <w:rFonts w:cs="Cambria"/>
              </w:rPr>
            </w:pPr>
          </w:p>
        </w:tc>
      </w:tr>
    </w:tbl>
    <w:p w14:paraId="41873FA2" w14:textId="77777777" w:rsidR="0038194C" w:rsidRPr="00120CC6" w:rsidRDefault="0038194C" w:rsidP="003E7E47">
      <w:pPr>
        <w:rPr>
          <w:b/>
          <w:sz w:val="16"/>
          <w:szCs w:val="16"/>
        </w:rPr>
      </w:pPr>
    </w:p>
    <w:sectPr w:rsidR="0038194C" w:rsidRPr="00120CC6" w:rsidSect="000701BB">
      <w:headerReference w:type="default" r:id="rId8"/>
      <w:footerReference w:type="default" r:id="rId9"/>
      <w:pgSz w:w="11906" w:h="16838"/>
      <w:pgMar w:top="1387" w:right="851" w:bottom="851" w:left="851" w:header="709"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4857" w14:textId="77777777" w:rsidR="00060E65" w:rsidRDefault="00060E65" w:rsidP="003E7E47">
      <w:r>
        <w:separator/>
      </w:r>
    </w:p>
  </w:endnote>
  <w:endnote w:type="continuationSeparator" w:id="0">
    <w:p w14:paraId="50A2415B" w14:textId="77777777" w:rsidR="00060E65" w:rsidRDefault="00060E65" w:rsidP="003E7E47">
      <w:r>
        <w:continuationSeparator/>
      </w:r>
    </w:p>
  </w:endnote>
  <w:endnote w:type="continuationNotice" w:id="1">
    <w:p w14:paraId="7D5B7E69" w14:textId="77777777" w:rsidR="00060E65" w:rsidRDefault="00060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F91AF"/>
        <w:sz w:val="20"/>
        <w:szCs w:val="20"/>
      </w:rPr>
      <w:id w:val="-761520065"/>
      <w:docPartObj>
        <w:docPartGallery w:val="Page Numbers (Bottom of Page)"/>
        <w:docPartUnique/>
      </w:docPartObj>
    </w:sdtPr>
    <w:sdtContent>
      <w:sdt>
        <w:sdtPr>
          <w:rPr>
            <w:color w:val="5F91AF"/>
            <w:sz w:val="20"/>
            <w:szCs w:val="20"/>
          </w:rPr>
          <w:id w:val="98381352"/>
          <w:docPartObj>
            <w:docPartGallery w:val="Page Numbers (Top of Page)"/>
            <w:docPartUnique/>
          </w:docPartObj>
        </w:sdtPr>
        <w:sdtContent>
          <w:p w14:paraId="070243D7" w14:textId="77777777" w:rsidR="00095387" w:rsidRPr="000404F4" w:rsidRDefault="00095387" w:rsidP="00095387">
            <w:pPr>
              <w:pStyle w:val="Footer"/>
              <w:rPr>
                <w:color w:val="993366"/>
                <w:sz w:val="18"/>
                <w:szCs w:val="18"/>
              </w:rPr>
            </w:pPr>
            <w:r w:rsidRPr="000404F4">
              <w:rPr>
                <w:color w:val="993366"/>
                <w:sz w:val="18"/>
                <w:szCs w:val="18"/>
              </w:rPr>
              <w:t xml:space="preserve">______________________________________         </w:t>
            </w:r>
          </w:p>
          <w:p w14:paraId="494C3C8A" w14:textId="73ADD82D" w:rsidR="00095387" w:rsidRPr="00B31477" w:rsidRDefault="00095387" w:rsidP="00095387">
            <w:pPr>
              <w:pStyle w:val="Footer"/>
              <w:jc w:val="center"/>
              <w:rPr>
                <w:color w:val="5F91AF"/>
                <w:sz w:val="20"/>
                <w:szCs w:val="20"/>
              </w:rPr>
            </w:pPr>
            <w:r w:rsidRPr="000404F4">
              <w:rPr>
                <w:color w:val="993366"/>
                <w:sz w:val="20"/>
                <w:szCs w:val="20"/>
              </w:rPr>
              <w:t xml:space="preserve">Page </w:t>
            </w:r>
            <w:r w:rsidRPr="000404F4">
              <w:rPr>
                <w:b/>
                <w:bCs/>
                <w:color w:val="993366"/>
                <w:sz w:val="20"/>
                <w:szCs w:val="20"/>
              </w:rPr>
              <w:fldChar w:fldCharType="begin"/>
            </w:r>
            <w:r w:rsidRPr="000404F4">
              <w:rPr>
                <w:b/>
                <w:bCs/>
                <w:color w:val="993366"/>
                <w:sz w:val="20"/>
                <w:szCs w:val="20"/>
              </w:rPr>
              <w:instrText xml:space="preserve"> PAGE </w:instrText>
            </w:r>
            <w:r w:rsidRPr="000404F4">
              <w:rPr>
                <w:b/>
                <w:bCs/>
                <w:color w:val="993366"/>
                <w:sz w:val="20"/>
                <w:szCs w:val="20"/>
              </w:rPr>
              <w:fldChar w:fldCharType="separate"/>
            </w:r>
            <w:r w:rsidR="00BC5481">
              <w:rPr>
                <w:b/>
                <w:bCs/>
                <w:noProof/>
                <w:color w:val="993366"/>
                <w:sz w:val="20"/>
                <w:szCs w:val="20"/>
              </w:rPr>
              <w:t>1</w:t>
            </w:r>
            <w:r w:rsidRPr="000404F4">
              <w:rPr>
                <w:b/>
                <w:bCs/>
                <w:color w:val="993366"/>
                <w:sz w:val="20"/>
                <w:szCs w:val="20"/>
              </w:rPr>
              <w:fldChar w:fldCharType="end"/>
            </w:r>
            <w:r w:rsidRPr="000404F4">
              <w:rPr>
                <w:color w:val="993366"/>
                <w:sz w:val="20"/>
                <w:szCs w:val="20"/>
              </w:rPr>
              <w:t xml:space="preserve"> of </w:t>
            </w:r>
            <w:r w:rsidRPr="000404F4">
              <w:rPr>
                <w:b/>
                <w:bCs/>
                <w:color w:val="993366"/>
                <w:sz w:val="20"/>
                <w:szCs w:val="20"/>
              </w:rPr>
              <w:fldChar w:fldCharType="begin"/>
            </w:r>
            <w:r w:rsidRPr="000404F4">
              <w:rPr>
                <w:b/>
                <w:bCs/>
                <w:color w:val="993366"/>
                <w:sz w:val="20"/>
                <w:szCs w:val="20"/>
              </w:rPr>
              <w:instrText xml:space="preserve"> NUMPAGES  </w:instrText>
            </w:r>
            <w:r w:rsidRPr="000404F4">
              <w:rPr>
                <w:b/>
                <w:bCs/>
                <w:color w:val="993366"/>
                <w:sz w:val="20"/>
                <w:szCs w:val="20"/>
              </w:rPr>
              <w:fldChar w:fldCharType="separate"/>
            </w:r>
            <w:r w:rsidR="00BC5481">
              <w:rPr>
                <w:b/>
                <w:bCs/>
                <w:noProof/>
                <w:color w:val="993366"/>
                <w:sz w:val="20"/>
                <w:szCs w:val="20"/>
              </w:rPr>
              <w:t>1</w:t>
            </w:r>
            <w:r w:rsidRPr="000404F4">
              <w:rPr>
                <w:b/>
                <w:bCs/>
                <w:color w:val="993366"/>
                <w:sz w:val="20"/>
                <w:szCs w:val="20"/>
              </w:rPr>
              <w:fldChar w:fldCharType="end"/>
            </w:r>
          </w:p>
        </w:sdtContent>
      </w:sdt>
    </w:sdtContent>
  </w:sdt>
  <w:p w14:paraId="0CBB5FBD" w14:textId="77777777" w:rsidR="003E7E47" w:rsidRPr="00095387" w:rsidRDefault="003E7E47" w:rsidP="00095387">
    <w:pPr>
      <w:pStyle w:val="Footer"/>
    </w:pPr>
    <w:r w:rsidRPr="0009538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195D" w14:textId="77777777" w:rsidR="00060E65" w:rsidRDefault="00060E65" w:rsidP="003E7E47">
      <w:r>
        <w:separator/>
      </w:r>
    </w:p>
  </w:footnote>
  <w:footnote w:type="continuationSeparator" w:id="0">
    <w:p w14:paraId="08C7A8CE" w14:textId="77777777" w:rsidR="00060E65" w:rsidRDefault="00060E65" w:rsidP="003E7E47">
      <w:r>
        <w:continuationSeparator/>
      </w:r>
    </w:p>
  </w:footnote>
  <w:footnote w:type="continuationNotice" w:id="1">
    <w:p w14:paraId="1504E501" w14:textId="77777777" w:rsidR="00060E65" w:rsidRDefault="00060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681" w14:textId="3A045FC4" w:rsidR="00AB4F95" w:rsidRPr="000404F4" w:rsidRDefault="00256E07" w:rsidP="00256E07">
    <w:pPr>
      <w:pStyle w:val="Header"/>
      <w:rPr>
        <w:b/>
        <w:color w:val="993366"/>
        <w:sz w:val="32"/>
        <w:szCs w:val="32"/>
      </w:rPr>
    </w:pPr>
    <w:r>
      <w:rPr>
        <w:b/>
        <w:noProof/>
        <w:color w:val="993366"/>
        <w:sz w:val="32"/>
        <w:szCs w:val="32"/>
      </w:rPr>
      <w:drawing>
        <wp:anchor distT="0" distB="0" distL="114300" distR="114300" simplePos="0" relativeHeight="251659264" behindDoc="1" locked="0" layoutInCell="1" allowOverlap="1" wp14:anchorId="41344AF5" wp14:editId="3589213D">
          <wp:simplePos x="0" y="0"/>
          <wp:positionH relativeFrom="margin">
            <wp:align>right</wp:align>
          </wp:positionH>
          <wp:positionV relativeFrom="paragraph">
            <wp:posOffset>-250190</wp:posOffset>
          </wp:positionV>
          <wp:extent cx="1145540" cy="1045210"/>
          <wp:effectExtent l="0" t="0" r="0" b="2540"/>
          <wp:wrapTight wrapText="bothSides">
            <wp:wrapPolygon edited="0">
              <wp:start x="0" y="0"/>
              <wp:lineTo x="0" y="21259"/>
              <wp:lineTo x="21193" y="21259"/>
              <wp:lineTo x="21193" y="0"/>
              <wp:lineTo x="0" y="0"/>
            </wp:wrapPolygon>
          </wp:wrapTight>
          <wp:docPr id="80076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540" cy="1045210"/>
                  </a:xfrm>
                  <a:prstGeom prst="rect">
                    <a:avLst/>
                  </a:prstGeom>
                  <a:noFill/>
                </pic:spPr>
              </pic:pic>
            </a:graphicData>
          </a:graphic>
          <wp14:sizeRelH relativeFrom="page">
            <wp14:pctWidth>0</wp14:pctWidth>
          </wp14:sizeRelH>
          <wp14:sizeRelV relativeFrom="page">
            <wp14:pctHeight>0</wp14:pctHeight>
          </wp14:sizeRelV>
        </wp:anchor>
      </w:drawing>
    </w:r>
  </w:p>
  <w:p w14:paraId="243EFFED" w14:textId="77777777" w:rsidR="003E7E47" w:rsidRPr="00370837" w:rsidRDefault="003E7E47" w:rsidP="00AB4F95">
    <w:pPr>
      <w:pStyle w:val="Header"/>
      <w:jc w:val="center"/>
      <w:rPr>
        <w:b/>
        <w:color w:val="4F81BD" w:themeColor="accent1"/>
        <w:sz w:val="32"/>
        <w:szCs w:val="32"/>
      </w:rPr>
    </w:pPr>
    <w:r w:rsidRPr="00370837">
      <w:rPr>
        <w:b/>
        <w:color w:val="4F81BD" w:themeColor="accent1"/>
        <w:sz w:val="32"/>
        <w:szCs w:val="32"/>
      </w:rPr>
      <w:t>Site Feasibility Questionnaire</w:t>
    </w:r>
  </w:p>
  <w:p w14:paraId="1FECF181" w14:textId="66F3DD96" w:rsidR="00AB4F95" w:rsidRPr="000404F4" w:rsidRDefault="009B3D13" w:rsidP="00AB4F95">
    <w:pPr>
      <w:pStyle w:val="Header"/>
      <w:jc w:val="center"/>
      <w:rPr>
        <w:i/>
        <w:color w:val="993366"/>
        <w:sz w:val="20"/>
        <w:szCs w:val="20"/>
      </w:rPr>
    </w:pPr>
    <w:r>
      <w:rPr>
        <w:i/>
        <w:color w:val="993366"/>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6C2"/>
    <w:multiLevelType w:val="hybridMultilevel"/>
    <w:tmpl w:val="2E3C2B7A"/>
    <w:lvl w:ilvl="0" w:tplc="9F0C2BF8">
      <w:start w:val="1"/>
      <w:numFmt w:val="bullet"/>
      <w:lvlText w:val=""/>
      <w:lvlJc w:val="left"/>
      <w:pPr>
        <w:ind w:left="936" w:hanging="360"/>
      </w:pPr>
      <w:rPr>
        <w:rFonts w:ascii="Wingdings 2" w:hAnsi="Wingdings 2" w:hint="default"/>
        <w:b w:val="0"/>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04EB"/>
    <w:multiLevelType w:val="hybridMultilevel"/>
    <w:tmpl w:val="C2523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14F26"/>
    <w:multiLevelType w:val="hybridMultilevel"/>
    <w:tmpl w:val="DD7C6D86"/>
    <w:lvl w:ilvl="0" w:tplc="E40A1A0E">
      <w:start w:val="1"/>
      <w:numFmt w:val="decimal"/>
      <w:lvlText w:val="%1."/>
      <w:lvlJc w:val="left"/>
      <w:pPr>
        <w:ind w:left="720" w:hanging="360"/>
      </w:pPr>
      <w:rPr>
        <w:rFonts w:eastAsia="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D2BCB"/>
    <w:multiLevelType w:val="hybridMultilevel"/>
    <w:tmpl w:val="DD7C6D8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157415"/>
    <w:multiLevelType w:val="hybridMultilevel"/>
    <w:tmpl w:val="CCDA3BAA"/>
    <w:lvl w:ilvl="0" w:tplc="7EE4960C">
      <w:start w:val="1"/>
      <w:numFmt w:val="decimal"/>
      <w:lvlText w:val="%1."/>
      <w:lvlJc w:val="left"/>
      <w:pPr>
        <w:ind w:left="644" w:hanging="360"/>
      </w:pPr>
      <w:rPr>
        <w:rFonts w:ascii="Arial" w:eastAsia="Times New Roman" w:hAnsi="Arial" w:cs="Arial"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44126F7"/>
    <w:multiLevelType w:val="hybridMultilevel"/>
    <w:tmpl w:val="9C76E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677F1D"/>
    <w:multiLevelType w:val="hybridMultilevel"/>
    <w:tmpl w:val="DD7C6D8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D75EB2"/>
    <w:multiLevelType w:val="hybridMultilevel"/>
    <w:tmpl w:val="33C20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605689">
    <w:abstractNumId w:val="1"/>
  </w:num>
  <w:num w:numId="2" w16cid:durableId="1763985711">
    <w:abstractNumId w:val="0"/>
  </w:num>
  <w:num w:numId="3" w16cid:durableId="2022779628">
    <w:abstractNumId w:val="5"/>
  </w:num>
  <w:num w:numId="4" w16cid:durableId="347564488">
    <w:abstractNumId w:val="7"/>
  </w:num>
  <w:num w:numId="5" w16cid:durableId="563679185">
    <w:abstractNumId w:val="2"/>
  </w:num>
  <w:num w:numId="6" w16cid:durableId="1303150539">
    <w:abstractNumId w:val="6"/>
  </w:num>
  <w:num w:numId="7" w16cid:durableId="989796896">
    <w:abstractNumId w:val="4"/>
  </w:num>
  <w:num w:numId="8" w16cid:durableId="905913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4CB"/>
    <w:rsid w:val="00003797"/>
    <w:rsid w:val="00015A1F"/>
    <w:rsid w:val="000404F4"/>
    <w:rsid w:val="00043BC0"/>
    <w:rsid w:val="00060E65"/>
    <w:rsid w:val="000701BB"/>
    <w:rsid w:val="00071667"/>
    <w:rsid w:val="000717A0"/>
    <w:rsid w:val="0007705B"/>
    <w:rsid w:val="00084A97"/>
    <w:rsid w:val="00095387"/>
    <w:rsid w:val="000A587B"/>
    <w:rsid w:val="000B02DC"/>
    <w:rsid w:val="000B36B2"/>
    <w:rsid w:val="000C0582"/>
    <w:rsid w:val="000C0616"/>
    <w:rsid w:val="000C168E"/>
    <w:rsid w:val="000E2498"/>
    <w:rsid w:val="000E48C9"/>
    <w:rsid w:val="000F5EB4"/>
    <w:rsid w:val="000F6C9D"/>
    <w:rsid w:val="00111BF1"/>
    <w:rsid w:val="00114650"/>
    <w:rsid w:val="00124277"/>
    <w:rsid w:val="00125467"/>
    <w:rsid w:val="00127017"/>
    <w:rsid w:val="00132F14"/>
    <w:rsid w:val="001414DC"/>
    <w:rsid w:val="0014241C"/>
    <w:rsid w:val="00142584"/>
    <w:rsid w:val="00142AB1"/>
    <w:rsid w:val="00143448"/>
    <w:rsid w:val="001560AC"/>
    <w:rsid w:val="001741D4"/>
    <w:rsid w:val="00192340"/>
    <w:rsid w:val="001A0A80"/>
    <w:rsid w:val="001A740A"/>
    <w:rsid w:val="001B649D"/>
    <w:rsid w:val="001D030E"/>
    <w:rsid w:val="001E37B2"/>
    <w:rsid w:val="001F6461"/>
    <w:rsid w:val="001F73BF"/>
    <w:rsid w:val="00206ED4"/>
    <w:rsid w:val="00207C03"/>
    <w:rsid w:val="00213400"/>
    <w:rsid w:val="00217995"/>
    <w:rsid w:val="00224924"/>
    <w:rsid w:val="002531A0"/>
    <w:rsid w:val="00256E07"/>
    <w:rsid w:val="00264C80"/>
    <w:rsid w:val="00272859"/>
    <w:rsid w:val="00296008"/>
    <w:rsid w:val="002968B6"/>
    <w:rsid w:val="002A144C"/>
    <w:rsid w:val="002A5198"/>
    <w:rsid w:val="002B47CD"/>
    <w:rsid w:val="002B7B7C"/>
    <w:rsid w:val="002C1A93"/>
    <w:rsid w:val="002D430B"/>
    <w:rsid w:val="002E17D2"/>
    <w:rsid w:val="002E63A3"/>
    <w:rsid w:val="003110F6"/>
    <w:rsid w:val="003150FD"/>
    <w:rsid w:val="003224FE"/>
    <w:rsid w:val="00334497"/>
    <w:rsid w:val="00335212"/>
    <w:rsid w:val="00350CE6"/>
    <w:rsid w:val="00361D65"/>
    <w:rsid w:val="003620B6"/>
    <w:rsid w:val="003653CC"/>
    <w:rsid w:val="003660B6"/>
    <w:rsid w:val="0036749D"/>
    <w:rsid w:val="00370837"/>
    <w:rsid w:val="00371145"/>
    <w:rsid w:val="00371C3C"/>
    <w:rsid w:val="003755C2"/>
    <w:rsid w:val="00380D1D"/>
    <w:rsid w:val="0038194C"/>
    <w:rsid w:val="003974C9"/>
    <w:rsid w:val="003A71BD"/>
    <w:rsid w:val="003B6D08"/>
    <w:rsid w:val="003C1C1C"/>
    <w:rsid w:val="003E3FD7"/>
    <w:rsid w:val="003E7E47"/>
    <w:rsid w:val="003F6D6D"/>
    <w:rsid w:val="0040030F"/>
    <w:rsid w:val="00401480"/>
    <w:rsid w:val="004043CE"/>
    <w:rsid w:val="00411895"/>
    <w:rsid w:val="00411FB4"/>
    <w:rsid w:val="004144F3"/>
    <w:rsid w:val="00414C96"/>
    <w:rsid w:val="0041720F"/>
    <w:rsid w:val="00422CE9"/>
    <w:rsid w:val="004235CB"/>
    <w:rsid w:val="00432365"/>
    <w:rsid w:val="00435308"/>
    <w:rsid w:val="0044026E"/>
    <w:rsid w:val="0044158A"/>
    <w:rsid w:val="00450135"/>
    <w:rsid w:val="00454C13"/>
    <w:rsid w:val="00457658"/>
    <w:rsid w:val="004605B5"/>
    <w:rsid w:val="004833E0"/>
    <w:rsid w:val="004B56B6"/>
    <w:rsid w:val="004C5D06"/>
    <w:rsid w:val="004C66A0"/>
    <w:rsid w:val="004D4FF7"/>
    <w:rsid w:val="005122D0"/>
    <w:rsid w:val="00512698"/>
    <w:rsid w:val="00516043"/>
    <w:rsid w:val="00527DF9"/>
    <w:rsid w:val="00553CE9"/>
    <w:rsid w:val="00570ECC"/>
    <w:rsid w:val="0057514D"/>
    <w:rsid w:val="00586550"/>
    <w:rsid w:val="005916E0"/>
    <w:rsid w:val="0059171E"/>
    <w:rsid w:val="005A1F6E"/>
    <w:rsid w:val="005A2D48"/>
    <w:rsid w:val="005A3B58"/>
    <w:rsid w:val="005A6EF1"/>
    <w:rsid w:val="005F0BBD"/>
    <w:rsid w:val="005F0C2D"/>
    <w:rsid w:val="005F190F"/>
    <w:rsid w:val="005F549D"/>
    <w:rsid w:val="005F5973"/>
    <w:rsid w:val="005F7B15"/>
    <w:rsid w:val="005F7D8E"/>
    <w:rsid w:val="00611B35"/>
    <w:rsid w:val="00621C1D"/>
    <w:rsid w:val="00623CBD"/>
    <w:rsid w:val="00624542"/>
    <w:rsid w:val="0063236B"/>
    <w:rsid w:val="00636856"/>
    <w:rsid w:val="00660A0A"/>
    <w:rsid w:val="0066327E"/>
    <w:rsid w:val="006750DB"/>
    <w:rsid w:val="00683CBD"/>
    <w:rsid w:val="00684C1C"/>
    <w:rsid w:val="00687C63"/>
    <w:rsid w:val="006A04A1"/>
    <w:rsid w:val="006A23A0"/>
    <w:rsid w:val="006B1931"/>
    <w:rsid w:val="006C271D"/>
    <w:rsid w:val="006C476F"/>
    <w:rsid w:val="006C5AA2"/>
    <w:rsid w:val="006C5B34"/>
    <w:rsid w:val="006E5C7C"/>
    <w:rsid w:val="006E5F82"/>
    <w:rsid w:val="0070226F"/>
    <w:rsid w:val="007335DD"/>
    <w:rsid w:val="00736521"/>
    <w:rsid w:val="00736B4F"/>
    <w:rsid w:val="00737445"/>
    <w:rsid w:val="00741E20"/>
    <w:rsid w:val="00750C79"/>
    <w:rsid w:val="00753284"/>
    <w:rsid w:val="0076698A"/>
    <w:rsid w:val="00773300"/>
    <w:rsid w:val="00776DF5"/>
    <w:rsid w:val="007773B7"/>
    <w:rsid w:val="00782FB4"/>
    <w:rsid w:val="00794A22"/>
    <w:rsid w:val="007B574E"/>
    <w:rsid w:val="007C0FA8"/>
    <w:rsid w:val="007C6729"/>
    <w:rsid w:val="007E0A4E"/>
    <w:rsid w:val="007E5571"/>
    <w:rsid w:val="007F0A69"/>
    <w:rsid w:val="00801BAC"/>
    <w:rsid w:val="008118B3"/>
    <w:rsid w:val="00815DD6"/>
    <w:rsid w:val="00840DAC"/>
    <w:rsid w:val="00843227"/>
    <w:rsid w:val="00846479"/>
    <w:rsid w:val="00850AAE"/>
    <w:rsid w:val="008564B0"/>
    <w:rsid w:val="008629F8"/>
    <w:rsid w:val="0086380E"/>
    <w:rsid w:val="00863EC1"/>
    <w:rsid w:val="00865E46"/>
    <w:rsid w:val="00866605"/>
    <w:rsid w:val="00873343"/>
    <w:rsid w:val="0088459D"/>
    <w:rsid w:val="008A1435"/>
    <w:rsid w:val="008A408E"/>
    <w:rsid w:val="008A626A"/>
    <w:rsid w:val="008A7586"/>
    <w:rsid w:val="008B2849"/>
    <w:rsid w:val="008C27AF"/>
    <w:rsid w:val="008D02A7"/>
    <w:rsid w:val="008D2632"/>
    <w:rsid w:val="008D2AA0"/>
    <w:rsid w:val="008D356A"/>
    <w:rsid w:val="008E42DB"/>
    <w:rsid w:val="008E76A2"/>
    <w:rsid w:val="008F34CB"/>
    <w:rsid w:val="00901399"/>
    <w:rsid w:val="009039E9"/>
    <w:rsid w:val="009066D4"/>
    <w:rsid w:val="00914D0B"/>
    <w:rsid w:val="009227C4"/>
    <w:rsid w:val="00930C67"/>
    <w:rsid w:val="009311D2"/>
    <w:rsid w:val="00935A51"/>
    <w:rsid w:val="00943563"/>
    <w:rsid w:val="00956D59"/>
    <w:rsid w:val="00960904"/>
    <w:rsid w:val="00960AD9"/>
    <w:rsid w:val="009617B8"/>
    <w:rsid w:val="00972A76"/>
    <w:rsid w:val="0097417B"/>
    <w:rsid w:val="009853CE"/>
    <w:rsid w:val="0098683C"/>
    <w:rsid w:val="00986ECE"/>
    <w:rsid w:val="00997677"/>
    <w:rsid w:val="009976FC"/>
    <w:rsid w:val="009A4681"/>
    <w:rsid w:val="009B28F1"/>
    <w:rsid w:val="009B3D13"/>
    <w:rsid w:val="009B6363"/>
    <w:rsid w:val="009C4828"/>
    <w:rsid w:val="009C765B"/>
    <w:rsid w:val="009D0513"/>
    <w:rsid w:val="009F4C3C"/>
    <w:rsid w:val="00A14A70"/>
    <w:rsid w:val="00A200A2"/>
    <w:rsid w:val="00A20F2A"/>
    <w:rsid w:val="00A339CA"/>
    <w:rsid w:val="00A33A82"/>
    <w:rsid w:val="00A37B7E"/>
    <w:rsid w:val="00A505E8"/>
    <w:rsid w:val="00A55FDB"/>
    <w:rsid w:val="00A64A65"/>
    <w:rsid w:val="00A76870"/>
    <w:rsid w:val="00A813EE"/>
    <w:rsid w:val="00A85536"/>
    <w:rsid w:val="00A926DD"/>
    <w:rsid w:val="00AA0F5B"/>
    <w:rsid w:val="00AA3AAD"/>
    <w:rsid w:val="00AB4F95"/>
    <w:rsid w:val="00AC17F7"/>
    <w:rsid w:val="00AD3351"/>
    <w:rsid w:val="00B17B48"/>
    <w:rsid w:val="00B31E2A"/>
    <w:rsid w:val="00B533B1"/>
    <w:rsid w:val="00B813FC"/>
    <w:rsid w:val="00B84E3E"/>
    <w:rsid w:val="00BC5481"/>
    <w:rsid w:val="00BD45E3"/>
    <w:rsid w:val="00BD57BE"/>
    <w:rsid w:val="00BE33A2"/>
    <w:rsid w:val="00BF3FD6"/>
    <w:rsid w:val="00BF4EE2"/>
    <w:rsid w:val="00C06EBE"/>
    <w:rsid w:val="00C10A53"/>
    <w:rsid w:val="00C203D5"/>
    <w:rsid w:val="00C36960"/>
    <w:rsid w:val="00C36A24"/>
    <w:rsid w:val="00C37272"/>
    <w:rsid w:val="00C37F4A"/>
    <w:rsid w:val="00C43424"/>
    <w:rsid w:val="00C44253"/>
    <w:rsid w:val="00C4619C"/>
    <w:rsid w:val="00C530B9"/>
    <w:rsid w:val="00C61BA9"/>
    <w:rsid w:val="00C67F18"/>
    <w:rsid w:val="00C85030"/>
    <w:rsid w:val="00CB17CE"/>
    <w:rsid w:val="00CC2DF4"/>
    <w:rsid w:val="00CD17E4"/>
    <w:rsid w:val="00CE26AD"/>
    <w:rsid w:val="00CE45D8"/>
    <w:rsid w:val="00CF0FC3"/>
    <w:rsid w:val="00D0124A"/>
    <w:rsid w:val="00D03CE0"/>
    <w:rsid w:val="00D12ABB"/>
    <w:rsid w:val="00D1441D"/>
    <w:rsid w:val="00D3019B"/>
    <w:rsid w:val="00D336EA"/>
    <w:rsid w:val="00D405A0"/>
    <w:rsid w:val="00D40FF2"/>
    <w:rsid w:val="00D4496B"/>
    <w:rsid w:val="00D66BE0"/>
    <w:rsid w:val="00D72C94"/>
    <w:rsid w:val="00D73BE7"/>
    <w:rsid w:val="00DA5D24"/>
    <w:rsid w:val="00DB461F"/>
    <w:rsid w:val="00DC176B"/>
    <w:rsid w:val="00DD0F50"/>
    <w:rsid w:val="00DD6C44"/>
    <w:rsid w:val="00DE3F1C"/>
    <w:rsid w:val="00DF50DC"/>
    <w:rsid w:val="00E316C7"/>
    <w:rsid w:val="00E347AC"/>
    <w:rsid w:val="00E43199"/>
    <w:rsid w:val="00E45348"/>
    <w:rsid w:val="00E5374E"/>
    <w:rsid w:val="00E66893"/>
    <w:rsid w:val="00E90F1D"/>
    <w:rsid w:val="00E9429F"/>
    <w:rsid w:val="00E97E4C"/>
    <w:rsid w:val="00EA1549"/>
    <w:rsid w:val="00EB40BA"/>
    <w:rsid w:val="00EC77D3"/>
    <w:rsid w:val="00EE0815"/>
    <w:rsid w:val="00F11AB5"/>
    <w:rsid w:val="00F22087"/>
    <w:rsid w:val="00F22C64"/>
    <w:rsid w:val="00F31B89"/>
    <w:rsid w:val="00F33224"/>
    <w:rsid w:val="00F6291C"/>
    <w:rsid w:val="00F87AA5"/>
    <w:rsid w:val="00F95033"/>
    <w:rsid w:val="00FA0BEB"/>
    <w:rsid w:val="00FA1472"/>
    <w:rsid w:val="00FB199D"/>
    <w:rsid w:val="00FC2E01"/>
    <w:rsid w:val="00FC7CFD"/>
    <w:rsid w:val="00FD0974"/>
    <w:rsid w:val="00FD176C"/>
    <w:rsid w:val="00FD2107"/>
    <w:rsid w:val="00FE0A6A"/>
    <w:rsid w:val="00FE0CDD"/>
    <w:rsid w:val="00FE30CA"/>
    <w:rsid w:val="00FF054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6F63D0"/>
  <w15:docId w15:val="{9D35FDD9-414D-4578-ABE1-A6A02376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A9F"/>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5092D"/>
    <w:rPr>
      <w:rFonts w:ascii="Tahoma" w:hAnsi="Tahoma"/>
      <w:sz w:val="16"/>
      <w:szCs w:val="16"/>
      <w:lang w:val="x-none" w:eastAsia="x-none"/>
    </w:rPr>
  </w:style>
  <w:style w:type="character" w:customStyle="1" w:styleId="BalloonTextChar">
    <w:name w:val="Balloon Text Char"/>
    <w:uiPriority w:val="99"/>
    <w:semiHidden/>
    <w:rsid w:val="00336226"/>
    <w:rPr>
      <w:rFonts w:ascii="Lucida Grande" w:hAnsi="Lucida Grande" w:cs="Lucida Grande"/>
      <w:sz w:val="18"/>
      <w:szCs w:val="18"/>
    </w:rPr>
  </w:style>
  <w:style w:type="paragraph" w:styleId="Header">
    <w:name w:val="header"/>
    <w:basedOn w:val="Normal"/>
    <w:link w:val="HeaderChar"/>
    <w:uiPriority w:val="99"/>
    <w:unhideWhenUsed/>
    <w:rsid w:val="0005092D"/>
    <w:pPr>
      <w:tabs>
        <w:tab w:val="center" w:pos="4513"/>
        <w:tab w:val="right" w:pos="9026"/>
      </w:tabs>
    </w:pPr>
  </w:style>
  <w:style w:type="character" w:customStyle="1" w:styleId="HeaderChar">
    <w:name w:val="Header Char"/>
    <w:basedOn w:val="DefaultParagraphFont"/>
    <w:link w:val="Header"/>
    <w:uiPriority w:val="99"/>
    <w:rsid w:val="0005092D"/>
  </w:style>
  <w:style w:type="paragraph" w:styleId="Footer">
    <w:name w:val="footer"/>
    <w:basedOn w:val="Normal"/>
    <w:link w:val="FooterChar"/>
    <w:uiPriority w:val="99"/>
    <w:unhideWhenUsed/>
    <w:rsid w:val="0005092D"/>
    <w:pPr>
      <w:tabs>
        <w:tab w:val="center" w:pos="4513"/>
        <w:tab w:val="right" w:pos="9026"/>
      </w:tabs>
    </w:pPr>
  </w:style>
  <w:style w:type="character" w:customStyle="1" w:styleId="FooterChar">
    <w:name w:val="Footer Char"/>
    <w:basedOn w:val="DefaultParagraphFont"/>
    <w:link w:val="Footer"/>
    <w:uiPriority w:val="99"/>
    <w:rsid w:val="0005092D"/>
  </w:style>
  <w:style w:type="character" w:customStyle="1" w:styleId="BalloonTextChar1">
    <w:name w:val="Balloon Text Char1"/>
    <w:link w:val="BalloonText"/>
    <w:uiPriority w:val="99"/>
    <w:semiHidden/>
    <w:rsid w:val="0005092D"/>
    <w:rPr>
      <w:rFonts w:ascii="Tahoma" w:hAnsi="Tahoma" w:cs="Tahoma"/>
      <w:sz w:val="16"/>
      <w:szCs w:val="16"/>
    </w:rPr>
  </w:style>
  <w:style w:type="table" w:styleId="TableGrid">
    <w:name w:val="Table Grid"/>
    <w:basedOn w:val="TableNormal"/>
    <w:uiPriority w:val="59"/>
    <w:rsid w:val="00F36D68"/>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40B2E"/>
    <w:rPr>
      <w:sz w:val="16"/>
      <w:szCs w:val="16"/>
    </w:rPr>
  </w:style>
  <w:style w:type="paragraph" w:styleId="CommentText">
    <w:name w:val="annotation text"/>
    <w:basedOn w:val="Normal"/>
    <w:link w:val="CommentTextChar"/>
    <w:rsid w:val="00540B2E"/>
    <w:rPr>
      <w:sz w:val="20"/>
      <w:szCs w:val="20"/>
      <w:lang w:val="x-none"/>
    </w:rPr>
  </w:style>
  <w:style w:type="character" w:customStyle="1" w:styleId="CommentTextChar">
    <w:name w:val="Comment Text Char"/>
    <w:link w:val="CommentText"/>
    <w:rsid w:val="00540B2E"/>
    <w:rPr>
      <w:lang w:eastAsia="en-US"/>
    </w:rPr>
  </w:style>
  <w:style w:type="paragraph" w:styleId="CommentSubject">
    <w:name w:val="annotation subject"/>
    <w:basedOn w:val="CommentText"/>
    <w:next w:val="CommentText"/>
    <w:link w:val="CommentSubjectChar"/>
    <w:rsid w:val="00540B2E"/>
    <w:rPr>
      <w:b/>
      <w:bCs/>
    </w:rPr>
  </w:style>
  <w:style w:type="character" w:customStyle="1" w:styleId="CommentSubjectChar">
    <w:name w:val="Comment Subject Char"/>
    <w:link w:val="CommentSubject"/>
    <w:rsid w:val="00540B2E"/>
    <w:rPr>
      <w:b/>
      <w:bCs/>
      <w:lang w:eastAsia="en-US"/>
    </w:rPr>
  </w:style>
  <w:style w:type="paragraph" w:customStyle="1" w:styleId="LightList-Accent31">
    <w:name w:val="Light List - Accent 31"/>
    <w:hidden/>
    <w:rsid w:val="00E447C0"/>
    <w:rPr>
      <w:sz w:val="22"/>
      <w:szCs w:val="22"/>
      <w:lang w:eastAsia="en-US"/>
    </w:rPr>
  </w:style>
  <w:style w:type="paragraph" w:styleId="Revision">
    <w:name w:val="Revision"/>
    <w:hidden/>
    <w:semiHidden/>
    <w:rsid w:val="00750C79"/>
    <w:rPr>
      <w:sz w:val="22"/>
      <w:szCs w:val="22"/>
      <w:lang w:eastAsia="en-US"/>
    </w:rPr>
  </w:style>
  <w:style w:type="paragraph" w:styleId="ListParagraph">
    <w:name w:val="List Paragraph"/>
    <w:basedOn w:val="Normal"/>
    <w:qFormat/>
    <w:rsid w:val="00F22C64"/>
    <w:pPr>
      <w:ind w:left="720"/>
      <w:contextualSpacing/>
    </w:pPr>
  </w:style>
  <w:style w:type="character" w:styleId="Hyperlink">
    <w:name w:val="Hyperlink"/>
    <w:basedOn w:val="DefaultParagraphFont"/>
    <w:unhideWhenUsed/>
    <w:rsid w:val="0088459D"/>
    <w:rPr>
      <w:color w:val="0000FF" w:themeColor="hyperlink"/>
      <w:u w:val="single"/>
    </w:rPr>
  </w:style>
  <w:style w:type="character" w:styleId="UnresolvedMention">
    <w:name w:val="Unresolved Mention"/>
    <w:basedOn w:val="DefaultParagraphFont"/>
    <w:uiPriority w:val="99"/>
    <w:semiHidden/>
    <w:unhideWhenUsed/>
    <w:rsid w:val="0088459D"/>
    <w:rPr>
      <w:color w:val="605E5C"/>
      <w:shd w:val="clear" w:color="auto" w:fill="E1DFDD"/>
    </w:rPr>
  </w:style>
  <w:style w:type="paragraph" w:styleId="NormalWeb">
    <w:name w:val="Normal (Web)"/>
    <w:basedOn w:val="Normal"/>
    <w:uiPriority w:val="99"/>
    <w:unhideWhenUsed/>
    <w:rsid w:val="00256E07"/>
    <w:pPr>
      <w:spacing w:before="100" w:beforeAutospacing="1" w:after="100" w:afterAutospacing="1"/>
    </w:pPr>
    <w:rPr>
      <w:rFonts w:ascii="Times New Roman" w:eastAsia="Times New Roman" w:hAnsi="Times New Roman"/>
      <w:sz w:val="24"/>
      <w:szCs w:val="24"/>
      <w:lang w:eastAsia="en-GB"/>
    </w:rPr>
  </w:style>
  <w:style w:type="table" w:styleId="GridTable1LightAccent2">
    <w:name w:val="Grid Table 1 Light Accent 2"/>
    <w:basedOn w:val="TableNormal"/>
    <w:uiPriority w:val="46"/>
    <w:rsid w:val="00AC17F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69602">
      <w:bodyDiv w:val="1"/>
      <w:marLeft w:val="0"/>
      <w:marRight w:val="0"/>
      <w:marTop w:val="0"/>
      <w:marBottom w:val="0"/>
      <w:divBdr>
        <w:top w:val="none" w:sz="0" w:space="0" w:color="auto"/>
        <w:left w:val="none" w:sz="0" w:space="0" w:color="auto"/>
        <w:bottom w:val="none" w:sz="0" w:space="0" w:color="auto"/>
        <w:right w:val="none" w:sz="0" w:space="0" w:color="auto"/>
      </w:divBdr>
    </w:div>
    <w:div w:id="1136798554">
      <w:bodyDiv w:val="1"/>
      <w:marLeft w:val="0"/>
      <w:marRight w:val="0"/>
      <w:marTop w:val="0"/>
      <w:marBottom w:val="0"/>
      <w:divBdr>
        <w:top w:val="none" w:sz="0" w:space="0" w:color="auto"/>
        <w:left w:val="none" w:sz="0" w:space="0" w:color="auto"/>
        <w:bottom w:val="none" w:sz="0" w:space="0" w:color="auto"/>
        <w:right w:val="none" w:sz="0" w:space="0" w:color="auto"/>
      </w:divBdr>
    </w:div>
    <w:div w:id="1161310161">
      <w:bodyDiv w:val="1"/>
      <w:marLeft w:val="0"/>
      <w:marRight w:val="0"/>
      <w:marTop w:val="0"/>
      <w:marBottom w:val="0"/>
      <w:divBdr>
        <w:top w:val="none" w:sz="0" w:space="0" w:color="auto"/>
        <w:left w:val="none" w:sz="0" w:space="0" w:color="auto"/>
        <w:bottom w:val="none" w:sz="0" w:space="0" w:color="auto"/>
        <w:right w:val="none" w:sz="0" w:space="0" w:color="auto"/>
      </w:divBdr>
    </w:div>
    <w:div w:id="1233813278">
      <w:bodyDiv w:val="1"/>
      <w:marLeft w:val="0"/>
      <w:marRight w:val="0"/>
      <w:marTop w:val="0"/>
      <w:marBottom w:val="0"/>
      <w:divBdr>
        <w:top w:val="none" w:sz="0" w:space="0" w:color="auto"/>
        <w:left w:val="none" w:sz="0" w:space="0" w:color="auto"/>
        <w:bottom w:val="none" w:sz="0" w:space="0" w:color="auto"/>
        <w:right w:val="none" w:sz="0" w:space="0" w:color="auto"/>
      </w:divBdr>
    </w:div>
    <w:div w:id="1578129534">
      <w:bodyDiv w:val="1"/>
      <w:marLeft w:val="0"/>
      <w:marRight w:val="0"/>
      <w:marTop w:val="0"/>
      <w:marBottom w:val="0"/>
      <w:divBdr>
        <w:top w:val="none" w:sz="0" w:space="0" w:color="auto"/>
        <w:left w:val="none" w:sz="0" w:space="0" w:color="auto"/>
        <w:bottom w:val="none" w:sz="0" w:space="0" w:color="auto"/>
        <w:right w:val="none" w:sz="0" w:space="0" w:color="auto"/>
      </w:divBdr>
    </w:div>
    <w:div w:id="17486530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lack\Downloads\OCTRU-OT-006_V3.0_28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DF4CB-C64D-4630-A774-9D23497B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OCTRU-OT-006_V3.0_28Feb2020</Template>
  <TotalTime>3</TotalTime>
  <Pages>5</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Site Feasibliity Questionnairre SFQ</vt:lpstr>
    </vt:vector>
  </TitlesOfParts>
  <Company>University of Oxford</Company>
  <LinksUpToDate>false</LinksUpToDate>
  <CharactersWithSpaces>4906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Feasibliity Questionnairre SFQ</dc:title>
  <dc:creator>Amrita Athwal</dc:creator>
  <cp:lastModifiedBy>JENKINS, Paul (UNIVERSITY HOSPITALS PLYMOUTH NHS TRUST)</cp:lastModifiedBy>
  <cp:revision>2</cp:revision>
  <cp:lastPrinted>2025-06-25T14:48:00Z</cp:lastPrinted>
  <dcterms:created xsi:type="dcterms:W3CDTF">2025-07-22T10:07:00Z</dcterms:created>
  <dcterms:modified xsi:type="dcterms:W3CDTF">2025-07-22T10:07:00Z</dcterms:modified>
</cp:coreProperties>
</file>